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1192" w14:textId="27318494" w:rsidR="002E1129" w:rsidRPr="002E1129" w:rsidRDefault="0045063A" w:rsidP="002E1129">
      <w:pPr>
        <w:spacing w:before="0" w:line="264" w:lineRule="auto"/>
        <w:jc w:val="center"/>
        <w:rPr>
          <w:rFonts w:asciiTheme="majorHAnsi" w:hAnsiTheme="majorHAnsi"/>
          <w:b/>
          <w:bCs/>
          <w:sz w:val="22"/>
          <w:szCs w:val="28"/>
        </w:rPr>
      </w:pPr>
      <w:r w:rsidRPr="001C787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7F217" wp14:editId="63CDCCEF">
                <wp:simplePos x="0" y="0"/>
                <wp:positionH relativeFrom="margin">
                  <wp:align>center</wp:align>
                </wp:positionH>
                <wp:positionV relativeFrom="paragraph">
                  <wp:posOffset>221</wp:posOffset>
                </wp:positionV>
                <wp:extent cx="6997065" cy="120840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208405"/>
                        </a:xfrm>
                        <a:prstGeom prst="rect">
                          <a:avLst/>
                        </a:prstGeom>
                        <a:solidFill>
                          <a:srgbClr val="E66A2E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D4CFC9">
                              <a:lumMod val="1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91BD9D" w14:textId="77777777" w:rsidR="0045063A" w:rsidRPr="007B67F5" w:rsidRDefault="0045063A" w:rsidP="0045063A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This Checklist is to assist applicants to prepare a complete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occupancy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permit application. Please note further information and/or modifications may still be requested by the Shire’s Building Surveyor. </w:t>
                            </w:r>
                          </w:p>
                          <w:p w14:paraId="6623E143" w14:textId="77777777" w:rsidR="0045063A" w:rsidRPr="007B67F5" w:rsidRDefault="0045063A" w:rsidP="0045063A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Applications can be lodged via:</w:t>
                            </w:r>
                          </w:p>
                          <w:p w14:paraId="0985AE25" w14:textId="77777777" w:rsidR="0045063A" w:rsidRPr="007B67F5" w:rsidRDefault="0045063A" w:rsidP="004506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Email at </w:t>
                            </w:r>
                            <w:hyperlink r:id="rId11" w:history="1">
                              <w:r w:rsidRPr="007B67F5">
                                <w:rPr>
                                  <w:rStyle w:val="Hyperlink"/>
                                  <w:color w:val="27A9E1" w:themeColor="accent1"/>
                                  <w:sz w:val="20"/>
                                  <w:szCs w:val="24"/>
                                </w:rPr>
                                <w:t>building@ashburton.wa.gov.au</w:t>
                              </w:r>
                            </w:hyperlink>
                            <w:r w:rsidRPr="007B67F5">
                              <w:rPr>
                                <w:color w:val="27A9E1" w:themeColor="accent1"/>
                                <w:sz w:val="20"/>
                                <w:szCs w:val="24"/>
                              </w:rPr>
                              <w:t xml:space="preserve">;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or </w:t>
                            </w:r>
                          </w:p>
                          <w:p w14:paraId="68767D02" w14:textId="77777777" w:rsidR="0045063A" w:rsidRPr="007B67F5" w:rsidRDefault="0045063A" w:rsidP="004506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In person at the Tom Price reception building at Lot 246 Poinciana St, Tom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F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50.95pt;height:9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" fillcolor="#f5c3ab" strokecolor="#171512" strokeweight="1pt">
                <v:textbox>
                  <w:txbxContent>
                    <w:p w14:paraId="0491BD9D" w14:textId="77777777" w:rsidR="0045063A" w:rsidRPr="007B67F5" w:rsidRDefault="0045063A" w:rsidP="0045063A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This Checklist is to assist applicants to prepare a complete </w:t>
                      </w:r>
                      <w:r>
                        <w:rPr>
                          <w:sz w:val="20"/>
                          <w:szCs w:val="24"/>
                        </w:rPr>
                        <w:t xml:space="preserve">occupancy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permit application. Please note further information and/or modifications may still be requested by the Shire’s Building Surveyor. </w:t>
                      </w:r>
                    </w:p>
                    <w:p w14:paraId="6623E143" w14:textId="77777777" w:rsidR="0045063A" w:rsidRPr="007B67F5" w:rsidRDefault="0045063A" w:rsidP="0045063A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Applications can be lodged via:</w:t>
                      </w:r>
                    </w:p>
                    <w:p w14:paraId="0985AE25" w14:textId="77777777" w:rsidR="0045063A" w:rsidRPr="007B67F5" w:rsidRDefault="0045063A" w:rsidP="004506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Email at </w:t>
                      </w:r>
                      <w:hyperlink r:id="rId12" w:history="1">
                        <w:r w:rsidRPr="007B67F5">
                          <w:rPr>
                            <w:rStyle w:val="Hyperlink"/>
                            <w:color w:val="27A9E1" w:themeColor="accent1"/>
                            <w:sz w:val="20"/>
                            <w:szCs w:val="24"/>
                          </w:rPr>
                          <w:t>building@ashburton.wa.gov.au</w:t>
                        </w:r>
                      </w:hyperlink>
                      <w:r w:rsidRPr="007B67F5">
                        <w:rPr>
                          <w:color w:val="27A9E1" w:themeColor="accent1"/>
                          <w:sz w:val="20"/>
                          <w:szCs w:val="24"/>
                        </w:rPr>
                        <w:t xml:space="preserve">;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or </w:t>
                      </w:r>
                    </w:p>
                    <w:p w14:paraId="68767D02" w14:textId="77777777" w:rsidR="0045063A" w:rsidRPr="007B67F5" w:rsidRDefault="0045063A" w:rsidP="004506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In person at the Tom Price reception building at Lot 246 Poinciana St, Tom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709"/>
        <w:gridCol w:w="709"/>
        <w:gridCol w:w="709"/>
      </w:tblGrid>
      <w:tr w:rsidR="00F92878" w14:paraId="70FAB2F8" w14:textId="77777777" w:rsidTr="0045063A">
        <w:tc>
          <w:tcPr>
            <w:tcW w:w="8931" w:type="dxa"/>
            <w:gridSpan w:val="2"/>
            <w:vMerge w:val="restart"/>
            <w:shd w:val="clear" w:color="auto" w:fill="D9D9D9" w:themeFill="background1" w:themeFillShade="D9"/>
          </w:tcPr>
          <w:p w14:paraId="0287250C" w14:textId="073C2FF2" w:rsidR="00F92878" w:rsidRPr="00F92878" w:rsidRDefault="00F92878" w:rsidP="00F92878">
            <w:pPr>
              <w:jc w:val="center"/>
              <w:rPr>
                <w:b/>
                <w:bCs/>
                <w:sz w:val="22"/>
                <w:szCs w:val="28"/>
              </w:rPr>
            </w:pPr>
            <w:r w:rsidRPr="00F92878">
              <w:rPr>
                <w:b/>
                <w:bCs/>
                <w:sz w:val="22"/>
                <w:szCs w:val="28"/>
              </w:rPr>
              <w:t>DOCUMENTATION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14:paraId="15A4DE8E" w14:textId="429BD11F" w:rsidR="00F92878" w:rsidRPr="00F92878" w:rsidRDefault="00F92878" w:rsidP="00ED31E9">
            <w:pPr>
              <w:jc w:val="center"/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PROVIDED</w:t>
            </w:r>
          </w:p>
        </w:tc>
      </w:tr>
      <w:tr w:rsidR="00B312A4" w14:paraId="16E58DBE" w14:textId="77777777" w:rsidTr="0045063A">
        <w:tc>
          <w:tcPr>
            <w:tcW w:w="8931" w:type="dxa"/>
            <w:gridSpan w:val="2"/>
            <w:vMerge/>
            <w:shd w:val="clear" w:color="auto" w:fill="D9D9D9" w:themeFill="background1" w:themeFillShade="D9"/>
          </w:tcPr>
          <w:p w14:paraId="5CB0CC94" w14:textId="77777777" w:rsidR="00F92878" w:rsidRPr="00F92878" w:rsidRDefault="00F92878" w:rsidP="00ED31E9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5A5269B" w14:textId="4BED2A02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C6BDCF" w14:textId="6DCB1416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6C7C34" w14:textId="68312EE9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N/A</w:t>
            </w:r>
          </w:p>
        </w:tc>
      </w:tr>
      <w:tr w:rsidR="00B312A4" w14:paraId="67A9D8A2" w14:textId="77777777" w:rsidTr="0045063A">
        <w:tc>
          <w:tcPr>
            <w:tcW w:w="426" w:type="dxa"/>
          </w:tcPr>
          <w:p w14:paraId="287130C5" w14:textId="3E85A6E7" w:rsidR="00F92878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1</w:t>
            </w:r>
          </w:p>
        </w:tc>
        <w:tc>
          <w:tcPr>
            <w:tcW w:w="8505" w:type="dxa"/>
          </w:tcPr>
          <w:p w14:paraId="1968C584" w14:textId="5140AE6F" w:rsidR="00F92878" w:rsidRPr="0045063A" w:rsidRDefault="00F92878" w:rsidP="00ED31E9">
            <w:pPr>
              <w:rPr>
                <w:sz w:val="20"/>
                <w:szCs w:val="24"/>
                <w:u w:val="single"/>
              </w:rPr>
            </w:pPr>
            <w:r w:rsidRPr="0045063A">
              <w:rPr>
                <w:sz w:val="20"/>
                <w:szCs w:val="24"/>
                <w:u w:val="single"/>
              </w:rPr>
              <w:t>BA</w:t>
            </w:r>
            <w:r w:rsidR="008B0CED" w:rsidRPr="0045063A">
              <w:rPr>
                <w:sz w:val="20"/>
                <w:szCs w:val="24"/>
                <w:u w:val="single"/>
              </w:rPr>
              <w:t>13</w:t>
            </w:r>
            <w:r w:rsidRPr="0045063A">
              <w:rPr>
                <w:sz w:val="20"/>
                <w:szCs w:val="24"/>
                <w:u w:val="single"/>
              </w:rPr>
              <w:t xml:space="preserve"> – Application for </w:t>
            </w:r>
            <w:r w:rsidR="008B0CED" w:rsidRPr="0045063A">
              <w:rPr>
                <w:sz w:val="20"/>
                <w:szCs w:val="24"/>
                <w:u w:val="single"/>
              </w:rPr>
              <w:t>Building approval Certificate</w:t>
            </w:r>
          </w:p>
          <w:p w14:paraId="5CF85042" w14:textId="77777777" w:rsidR="00F92878" w:rsidRPr="0045063A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Ensure all sections been completed and signed by the relevant person/s</w:t>
            </w:r>
          </w:p>
          <w:p w14:paraId="636E2B86" w14:textId="733B4FAA" w:rsidR="00DE4B6B" w:rsidRPr="0045063A" w:rsidRDefault="00DE4B6B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Ensure work is </w:t>
            </w:r>
            <w:r w:rsidR="00A539F9" w:rsidRPr="0045063A">
              <w:rPr>
                <w:color w:val="39342D" w:themeColor="background2" w:themeShade="40"/>
                <w:sz w:val="20"/>
                <w:szCs w:val="24"/>
              </w:rPr>
              <w:t xml:space="preserve">Class </w:t>
            </w:r>
            <w:r w:rsidR="008B0CED" w:rsidRPr="0045063A">
              <w:rPr>
                <w:color w:val="39342D" w:themeColor="background2" w:themeShade="40"/>
                <w:sz w:val="20"/>
                <w:szCs w:val="24"/>
              </w:rPr>
              <w:t>1 &amp; 10</w:t>
            </w:r>
          </w:p>
        </w:tc>
        <w:sdt>
          <w:sdtPr>
            <w:rPr>
              <w:sz w:val="32"/>
              <w:szCs w:val="32"/>
            </w:rPr>
            <w:id w:val="-79683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8893F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63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56A12DD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837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0696DE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63DB" w14:paraId="4A14D515" w14:textId="77777777" w:rsidTr="0045063A">
        <w:trPr>
          <w:trHeight w:val="810"/>
        </w:trPr>
        <w:tc>
          <w:tcPr>
            <w:tcW w:w="426" w:type="dxa"/>
          </w:tcPr>
          <w:p w14:paraId="201428C3" w14:textId="24DFC605" w:rsidR="00A963DB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2</w:t>
            </w:r>
          </w:p>
        </w:tc>
        <w:tc>
          <w:tcPr>
            <w:tcW w:w="8505" w:type="dxa"/>
          </w:tcPr>
          <w:p w14:paraId="76E8D89C" w14:textId="77777777" w:rsidR="00C04E79" w:rsidRPr="0045063A" w:rsidRDefault="00C04E79" w:rsidP="00C04E79">
            <w:pPr>
              <w:rPr>
                <w:sz w:val="20"/>
                <w:szCs w:val="24"/>
                <w:u w:val="single"/>
              </w:rPr>
            </w:pPr>
            <w:r w:rsidRPr="0045063A">
              <w:rPr>
                <w:sz w:val="20"/>
                <w:szCs w:val="24"/>
                <w:u w:val="single"/>
              </w:rPr>
              <w:t>BA18 – Certificate of Building Compliance (CBC)</w:t>
            </w:r>
          </w:p>
          <w:p w14:paraId="406C8EC4" w14:textId="2CBBA658" w:rsidR="00C04E79" w:rsidRPr="0045063A" w:rsidRDefault="00C04E79" w:rsidP="00C04E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Completed by  a registered build</w:t>
            </w:r>
            <w:r w:rsidR="008B0CED" w:rsidRPr="0045063A">
              <w:rPr>
                <w:color w:val="39342D" w:themeColor="background2" w:themeShade="40"/>
                <w:sz w:val="20"/>
                <w:szCs w:val="24"/>
              </w:rPr>
              <w:t>i</w:t>
            </w:r>
            <w:r w:rsidRPr="0045063A">
              <w:rPr>
                <w:color w:val="39342D" w:themeColor="background2" w:themeShade="40"/>
                <w:sz w:val="20"/>
                <w:szCs w:val="24"/>
              </w:rPr>
              <w:t>ng surveyor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93741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CB73" w14:textId="0005DB4F" w:rsidR="00C04E79" w:rsidRPr="008B0CED" w:rsidRDefault="00C04E79" w:rsidP="00ED31E9">
                <w:pPr>
                  <w:rPr>
                    <w:sz w:val="32"/>
                    <w:szCs w:val="32"/>
                  </w:rPr>
                </w:pPr>
                <w:r w:rsidRPr="008B0CE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207187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2B0E0" w14:textId="6C3EA86C" w:rsidR="00C04E79" w:rsidRDefault="00C04E79" w:rsidP="00ED31E9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59632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860C3" w14:textId="3AD03052" w:rsidR="00C04E79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312A4" w14:paraId="6A77640B" w14:textId="77777777" w:rsidTr="0045063A">
        <w:tc>
          <w:tcPr>
            <w:tcW w:w="426" w:type="dxa"/>
            <w:tcBorders>
              <w:bottom w:val="single" w:sz="12" w:space="0" w:color="auto"/>
            </w:tcBorders>
          </w:tcPr>
          <w:p w14:paraId="79E8B503" w14:textId="5357501D" w:rsidR="00F92878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3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587A30E1" w14:textId="4638FE58" w:rsidR="00C04E79" w:rsidRPr="0045063A" w:rsidRDefault="00C04E79" w:rsidP="00C04E7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  <w:u w:val="single"/>
              </w:rPr>
              <w:t>Supporting Plans and Documents</w:t>
            </w:r>
            <w:r w:rsidRPr="0045063A">
              <w:rPr>
                <w:sz w:val="20"/>
                <w:szCs w:val="24"/>
              </w:rPr>
              <w:t xml:space="preserve"> (Must be listed on the BA</w:t>
            </w:r>
            <w:r w:rsidR="00EC2EAD" w:rsidRPr="0045063A">
              <w:rPr>
                <w:sz w:val="20"/>
                <w:szCs w:val="24"/>
              </w:rPr>
              <w:t>18</w:t>
            </w:r>
            <w:r w:rsidRPr="0045063A">
              <w:rPr>
                <w:sz w:val="20"/>
                <w:szCs w:val="24"/>
              </w:rPr>
              <w:t xml:space="preserve"> and reference the correct plan/sheet/revision numbers)</w:t>
            </w:r>
          </w:p>
          <w:p w14:paraId="62B20AA5" w14:textId="77777777" w:rsidR="00C04E79" w:rsidRPr="0045063A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Plan (ensure Site Plan is to scale and details where the structure will be located including dimensions and distances from any surrounding structures);</w:t>
            </w:r>
          </w:p>
          <w:p w14:paraId="634F43CA" w14:textId="77777777" w:rsidR="00C04E79" w:rsidRPr="0045063A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Specifications; </w:t>
            </w:r>
          </w:p>
          <w:p w14:paraId="72E89324" w14:textId="77777777" w:rsidR="00C04E79" w:rsidRPr="0045063A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Technical documents and</w:t>
            </w:r>
          </w:p>
          <w:p w14:paraId="7D5E5EAF" w14:textId="3A7E4CBA" w:rsidR="00F92878" w:rsidRPr="0045063A" w:rsidRDefault="00C04E79" w:rsidP="00C04E79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>Structural Engineers Drawings.</w:t>
            </w:r>
          </w:p>
        </w:tc>
        <w:sdt>
          <w:sdtPr>
            <w:rPr>
              <w:sz w:val="32"/>
              <w:szCs w:val="32"/>
            </w:rPr>
            <w:id w:val="-69453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286356C9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33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06053690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202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110AE81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6EE732E4" w14:textId="77777777" w:rsidTr="0045063A">
        <w:tc>
          <w:tcPr>
            <w:tcW w:w="426" w:type="dxa"/>
            <w:tcBorders>
              <w:bottom w:val="single" w:sz="4" w:space="0" w:color="auto"/>
            </w:tcBorders>
          </w:tcPr>
          <w:p w14:paraId="34153814" w14:textId="12C615AA" w:rsidR="00F92878" w:rsidRPr="0045063A" w:rsidRDefault="008B0CED" w:rsidP="00ED31E9">
            <w:pPr>
              <w:rPr>
                <w:sz w:val="20"/>
                <w:szCs w:val="24"/>
              </w:rPr>
            </w:pPr>
            <w:r w:rsidRPr="0045063A">
              <w:rPr>
                <w:sz w:val="20"/>
                <w:szCs w:val="24"/>
              </w:rPr>
              <w:t>4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D1528DD" w14:textId="77777777" w:rsidR="00F92878" w:rsidRPr="0045063A" w:rsidRDefault="00F92878" w:rsidP="00ED31E9">
            <w:pPr>
              <w:rPr>
                <w:sz w:val="20"/>
                <w:szCs w:val="24"/>
                <w:u w:val="single"/>
              </w:rPr>
            </w:pPr>
            <w:r w:rsidRPr="0045063A">
              <w:rPr>
                <w:sz w:val="20"/>
                <w:szCs w:val="24"/>
                <w:u w:val="single"/>
              </w:rPr>
              <w:t>Construction Training Fund Levy (CTF) form</w:t>
            </w:r>
          </w:p>
          <w:p w14:paraId="1FCD78B5" w14:textId="77777777" w:rsidR="00F92878" w:rsidRPr="0045063A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Only required if the </w:t>
            </w:r>
            <w:r w:rsidRPr="0045063A">
              <w:rPr>
                <w:i/>
                <w:iCs/>
                <w:color w:val="39342D" w:themeColor="background2" w:themeShade="40"/>
                <w:sz w:val="20"/>
                <w:szCs w:val="24"/>
              </w:rPr>
              <w:t>Estimated Value of Works</w:t>
            </w: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 exceeds $20,000</w:t>
            </w:r>
          </w:p>
          <w:p w14:paraId="289C8A1A" w14:textId="19F00542" w:rsidR="00F92878" w:rsidRPr="0045063A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Visit </w:t>
            </w:r>
            <w:hyperlink r:id="rId13" w:history="1">
              <w:r w:rsidRPr="0045063A">
                <w:rPr>
                  <w:color w:val="006CC9" w:themeColor="text1" w:themeTint="BF"/>
                  <w:sz w:val="20"/>
                  <w:szCs w:val="24"/>
                </w:rPr>
                <w:t>ctf.wa.gov.au</w:t>
              </w:r>
            </w:hyperlink>
            <w:r w:rsidRPr="0045063A">
              <w:rPr>
                <w:color w:val="39342D" w:themeColor="background2" w:themeShade="40"/>
                <w:sz w:val="20"/>
                <w:szCs w:val="24"/>
              </w:rPr>
              <w:t xml:space="preserve"> to pay online or contact the Shire for an Electronic copy of the form</w:t>
            </w:r>
          </w:p>
        </w:tc>
        <w:sdt>
          <w:sdtPr>
            <w:rPr>
              <w:sz w:val="32"/>
              <w:szCs w:val="32"/>
            </w:rPr>
            <w:id w:val="188119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86AD2D3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608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526B826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683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9737F4B" w14:textId="185704D4" w:rsidR="00F92878" w:rsidRDefault="00C04E79" w:rsidP="00ED31E9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B736238" w14:textId="77777777" w:rsidR="00F92878" w:rsidRDefault="00F92878" w:rsidP="00543A97">
      <w:pPr>
        <w:spacing w:before="0" w:line="264" w:lineRule="auto"/>
      </w:pPr>
    </w:p>
    <w:p w14:paraId="21ECEE8A" w14:textId="25C68648" w:rsidR="006C16A7" w:rsidRPr="00266D05" w:rsidRDefault="006C16A7" w:rsidP="00543A97">
      <w:pPr>
        <w:spacing w:before="0" w:line="264" w:lineRule="auto"/>
      </w:pPr>
    </w:p>
    <w:sectPr w:rsidR="006C16A7" w:rsidRPr="00266D05" w:rsidSect="00CA1DE4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700" w:right="859" w:bottom="1701" w:left="839" w:header="0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276A" w14:textId="77777777" w:rsidR="00B44692" w:rsidRDefault="00B44692" w:rsidP="001C3135">
      <w:pPr>
        <w:spacing w:after="0"/>
      </w:pPr>
      <w:r>
        <w:separator/>
      </w:r>
    </w:p>
  </w:endnote>
  <w:endnote w:type="continuationSeparator" w:id="0">
    <w:p w14:paraId="0ECB59A9" w14:textId="77777777" w:rsidR="00B44692" w:rsidRDefault="00B44692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603A" w14:textId="77777777" w:rsidR="00CA1DE4" w:rsidRDefault="00D32EC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365F6D" wp14:editId="07F7CE04">
          <wp:simplePos x="0" y="0"/>
          <wp:positionH relativeFrom="margin">
            <wp:align>right</wp:align>
          </wp:positionH>
          <wp:positionV relativeFrom="margin">
            <wp:posOffset>8164195</wp:posOffset>
          </wp:positionV>
          <wp:extent cx="1022985" cy="456565"/>
          <wp:effectExtent l="0" t="0" r="571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AC04" w14:textId="77777777" w:rsidR="000639C5" w:rsidRPr="00D32ECB" w:rsidRDefault="00D32ECB" w:rsidP="00D32ECB">
    <w:pPr>
      <w:pStyle w:val="Footer"/>
      <w:rPr>
        <w:color w:val="27A9E1" w:themeColor="accent1"/>
      </w:rPr>
    </w:pPr>
    <w:r w:rsidRPr="00D32ECB">
      <w:rPr>
        <w:color w:val="27A9E1" w:themeColor="accent1"/>
      </w:rPr>
      <w:t>Shire of Ashburton</w:t>
    </w:r>
  </w:p>
  <w:p w14:paraId="2498D48B" w14:textId="77777777" w:rsidR="000639C5" w:rsidRPr="00D32ECB" w:rsidRDefault="000639C5" w:rsidP="00CA1DE4">
    <w:pPr>
      <w:pStyle w:val="FootnoteText"/>
      <w:rPr>
        <w:b/>
        <w:bCs/>
      </w:rPr>
    </w:pPr>
    <w:r w:rsidRPr="00D32ECB">
      <w:rPr>
        <w:b/>
        <w:bCs/>
      </w:rPr>
      <w:t>ONSLOW | PANNAWONICA | PARABURDOO</w:t>
    </w:r>
    <w:r w:rsidR="00524617" w:rsidRPr="00D32ECB">
      <w:rPr>
        <w:b/>
        <w:bCs/>
      </w:rPr>
      <w:t xml:space="preserve"> | TOM PRICE</w:t>
    </w:r>
  </w:p>
  <w:p w14:paraId="161EB017" w14:textId="77777777" w:rsidR="000639C5" w:rsidRPr="00CA1DE4" w:rsidRDefault="000639C5" w:rsidP="00CA1DE4">
    <w:pPr>
      <w:pStyle w:val="FootnoteText"/>
      <w:rPr>
        <w:rStyle w:val="FootnoteReference"/>
      </w:rPr>
    </w:pPr>
    <w:r w:rsidRPr="000639C5">
      <w:rPr>
        <w:rStyle w:val="FootnoteReference"/>
      </w:rPr>
      <w:t>www.ashburton.wa.gov.a</w:t>
    </w:r>
    <w:r w:rsidR="00D32ECB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F545" w14:textId="77777777" w:rsidR="00B44692" w:rsidRDefault="00B44692" w:rsidP="001C3135">
      <w:pPr>
        <w:spacing w:after="0"/>
      </w:pPr>
      <w:r>
        <w:separator/>
      </w:r>
    </w:p>
  </w:footnote>
  <w:footnote w:type="continuationSeparator" w:id="0">
    <w:p w14:paraId="4E0A42E1" w14:textId="77777777" w:rsidR="00B44692" w:rsidRDefault="00B44692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CC42" w14:textId="77777777" w:rsidR="00D94D6D" w:rsidRDefault="00CA1DE4" w:rsidP="007B5CD9">
    <w:pPr>
      <w:pStyle w:val="Header"/>
      <w:ind w:right="-226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0A8132" wp14:editId="480B43D7">
              <wp:simplePos x="0" y="0"/>
              <wp:positionH relativeFrom="column">
                <wp:posOffset>5469255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126" name="Group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27" name="Picture 12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Picture 1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22983B" id="Group 126" o:spid="_x0000_s1026" style="position:absolute;margin-left:430.65pt;margin-top:0;width:122.9pt;height:142.65pt;z-index:251662336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">
                <v:imagedata r:id="rId3" o:title="Icon&#10;&#10;Description automatically generated"/>
              </v:shape>
              <v:shape id="Picture 128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399E" w14:textId="1A2362BF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776BA1" wp14:editId="0C0E684D">
              <wp:simplePos x="0" y="0"/>
              <wp:positionH relativeFrom="page">
                <wp:align>right</wp:align>
              </wp:positionH>
              <wp:positionV relativeFrom="paragraph">
                <wp:posOffset>-111374</wp:posOffset>
              </wp:positionV>
              <wp:extent cx="1560830" cy="1811655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BA256C" id="Group 3" o:spid="_x0000_s1026" style="position:absolute;margin-left:71.7pt;margin-top:-8.75pt;width:122.9pt;height:142.65pt;z-index:-251655168;mso-position-horizontal:right;mso-position-horizontal-relative:page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">
                <v:imagedata r:id="rId3" o:title="Icon&#10;&#10;Description automatically generated"/>
              </v:shape>
              <v:shape id="Picture 4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B4EC4B" wp14:editId="1B3B231F">
          <wp:simplePos x="0" y="0"/>
          <wp:positionH relativeFrom="margin">
            <wp:posOffset>-262393</wp:posOffset>
          </wp:positionH>
          <wp:positionV relativeFrom="paragraph">
            <wp:posOffset>230588</wp:posOffset>
          </wp:positionV>
          <wp:extent cx="2461895" cy="86614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F37F3" w14:textId="70AAB984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3D01990A" w14:textId="0DB3AAE0" w:rsidR="0045063A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08916799" w14:textId="414145AB" w:rsidR="0045063A" w:rsidRPr="001C7875" w:rsidRDefault="0045063A" w:rsidP="0045063A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APPLICATION CHECKLIST FOR A</w:t>
    </w:r>
    <w:r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 BUILDING APPROVAL CERTIFICATE</w:t>
    </w:r>
    <w:r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 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(BA</w:t>
    </w:r>
    <w:r>
      <w:rPr>
        <w:rFonts w:asciiTheme="majorHAnsi" w:hAnsiTheme="majorHAnsi"/>
        <w:b/>
        <w:bCs/>
        <w:color w:val="005BB1" w:themeColor="text2" w:themeTint="BF"/>
        <w:sz w:val="36"/>
        <w:szCs w:val="44"/>
      </w:rPr>
      <w:t>13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)</w:t>
    </w:r>
  </w:p>
  <w:p w14:paraId="576B48B8" w14:textId="3035C716" w:rsidR="00D94D6D" w:rsidRDefault="00D9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F4C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1C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8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67B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2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CA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6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41E7"/>
    <w:multiLevelType w:val="hybridMultilevel"/>
    <w:tmpl w:val="3424A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3" w15:restartNumberingAfterBreak="0">
    <w:nsid w:val="46351199"/>
    <w:multiLevelType w:val="hybridMultilevel"/>
    <w:tmpl w:val="A1B06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A138F"/>
    <w:multiLevelType w:val="hybridMultilevel"/>
    <w:tmpl w:val="1104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D7FE2"/>
    <w:multiLevelType w:val="hybridMultilevel"/>
    <w:tmpl w:val="8C5E5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30113">
    <w:abstractNumId w:val="12"/>
  </w:num>
  <w:num w:numId="2" w16cid:durableId="1161578848">
    <w:abstractNumId w:val="9"/>
  </w:num>
  <w:num w:numId="3" w16cid:durableId="2046172031">
    <w:abstractNumId w:val="7"/>
  </w:num>
  <w:num w:numId="4" w16cid:durableId="1453089305">
    <w:abstractNumId w:val="6"/>
  </w:num>
  <w:num w:numId="5" w16cid:durableId="957561887">
    <w:abstractNumId w:val="5"/>
  </w:num>
  <w:num w:numId="6" w16cid:durableId="1039816239">
    <w:abstractNumId w:val="4"/>
  </w:num>
  <w:num w:numId="7" w16cid:durableId="969358874">
    <w:abstractNumId w:val="8"/>
  </w:num>
  <w:num w:numId="8" w16cid:durableId="718633212">
    <w:abstractNumId w:val="3"/>
  </w:num>
  <w:num w:numId="9" w16cid:durableId="983772387">
    <w:abstractNumId w:val="2"/>
  </w:num>
  <w:num w:numId="10" w16cid:durableId="1592424270">
    <w:abstractNumId w:val="1"/>
  </w:num>
  <w:num w:numId="11" w16cid:durableId="486287723">
    <w:abstractNumId w:val="0"/>
  </w:num>
  <w:num w:numId="12" w16cid:durableId="476341117">
    <w:abstractNumId w:val="11"/>
  </w:num>
  <w:num w:numId="13" w16cid:durableId="1820343200">
    <w:abstractNumId w:val="11"/>
  </w:num>
  <w:num w:numId="14" w16cid:durableId="1363634141">
    <w:abstractNumId w:val="11"/>
  </w:num>
  <w:num w:numId="15" w16cid:durableId="1021008089">
    <w:abstractNumId w:val="11"/>
  </w:num>
  <w:num w:numId="16" w16cid:durableId="985940993">
    <w:abstractNumId w:val="11"/>
  </w:num>
  <w:num w:numId="17" w16cid:durableId="949507767">
    <w:abstractNumId w:val="11"/>
  </w:num>
  <w:num w:numId="18" w16cid:durableId="2074619193">
    <w:abstractNumId w:val="11"/>
  </w:num>
  <w:num w:numId="19" w16cid:durableId="1130898876">
    <w:abstractNumId w:val="11"/>
  </w:num>
  <w:num w:numId="20" w16cid:durableId="422799580">
    <w:abstractNumId w:val="11"/>
  </w:num>
  <w:num w:numId="21" w16cid:durableId="1329213289">
    <w:abstractNumId w:val="11"/>
  </w:num>
  <w:num w:numId="22" w16cid:durableId="189072584">
    <w:abstractNumId w:val="10"/>
  </w:num>
  <w:num w:numId="23" w16cid:durableId="1638798038">
    <w:abstractNumId w:val="14"/>
  </w:num>
  <w:num w:numId="24" w16cid:durableId="1831750203">
    <w:abstractNumId w:val="15"/>
  </w:num>
  <w:num w:numId="25" w16cid:durableId="195829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2"/>
    <w:rsid w:val="000530CD"/>
    <w:rsid w:val="000639C5"/>
    <w:rsid w:val="00072C99"/>
    <w:rsid w:val="00081B6C"/>
    <w:rsid w:val="00092E47"/>
    <w:rsid w:val="00103CFB"/>
    <w:rsid w:val="001367AD"/>
    <w:rsid w:val="00196DBF"/>
    <w:rsid w:val="001C3135"/>
    <w:rsid w:val="00224E36"/>
    <w:rsid w:val="0024666C"/>
    <w:rsid w:val="00261336"/>
    <w:rsid w:val="00266D05"/>
    <w:rsid w:val="00267571"/>
    <w:rsid w:val="002C05AE"/>
    <w:rsid w:val="002E1129"/>
    <w:rsid w:val="00342D4B"/>
    <w:rsid w:val="003512E9"/>
    <w:rsid w:val="00356DD6"/>
    <w:rsid w:val="00362825"/>
    <w:rsid w:val="00385BDD"/>
    <w:rsid w:val="0042119B"/>
    <w:rsid w:val="00436DC2"/>
    <w:rsid w:val="00443CC8"/>
    <w:rsid w:val="00445B69"/>
    <w:rsid w:val="0045063A"/>
    <w:rsid w:val="00476CDE"/>
    <w:rsid w:val="004A37DE"/>
    <w:rsid w:val="004B767F"/>
    <w:rsid w:val="00502004"/>
    <w:rsid w:val="00524617"/>
    <w:rsid w:val="00543A97"/>
    <w:rsid w:val="00557000"/>
    <w:rsid w:val="005E2629"/>
    <w:rsid w:val="00602CCA"/>
    <w:rsid w:val="00653D30"/>
    <w:rsid w:val="006900DD"/>
    <w:rsid w:val="006C16A7"/>
    <w:rsid w:val="007B5CD9"/>
    <w:rsid w:val="007D3377"/>
    <w:rsid w:val="007E628B"/>
    <w:rsid w:val="007F7DB8"/>
    <w:rsid w:val="00803900"/>
    <w:rsid w:val="00875555"/>
    <w:rsid w:val="008B0CED"/>
    <w:rsid w:val="00934FCE"/>
    <w:rsid w:val="00960DDE"/>
    <w:rsid w:val="00A539F9"/>
    <w:rsid w:val="00A602F4"/>
    <w:rsid w:val="00A74D8D"/>
    <w:rsid w:val="00A963DB"/>
    <w:rsid w:val="00AA5159"/>
    <w:rsid w:val="00B312A4"/>
    <w:rsid w:val="00B44692"/>
    <w:rsid w:val="00B52535"/>
    <w:rsid w:val="00B9045A"/>
    <w:rsid w:val="00B9671F"/>
    <w:rsid w:val="00C04E79"/>
    <w:rsid w:val="00C90FC3"/>
    <w:rsid w:val="00CA1DE4"/>
    <w:rsid w:val="00CB7483"/>
    <w:rsid w:val="00D105E1"/>
    <w:rsid w:val="00D20C3B"/>
    <w:rsid w:val="00D32ECB"/>
    <w:rsid w:val="00D6705F"/>
    <w:rsid w:val="00D71A6B"/>
    <w:rsid w:val="00D94D6D"/>
    <w:rsid w:val="00DB20BB"/>
    <w:rsid w:val="00DE4B6B"/>
    <w:rsid w:val="00DF10B3"/>
    <w:rsid w:val="00E0082D"/>
    <w:rsid w:val="00EC2EAD"/>
    <w:rsid w:val="00EE30F2"/>
    <w:rsid w:val="00EF54BD"/>
    <w:rsid w:val="00F116A1"/>
    <w:rsid w:val="00F15911"/>
    <w:rsid w:val="00F8288B"/>
    <w:rsid w:val="00F92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1ADD1"/>
  <w15:docId w15:val="{FD78C7EA-A79F-45E8-A3D5-4BE7B6C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5"/>
    <w:pPr>
      <w:spacing w:before="12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5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55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1DE4"/>
    <w:pPr>
      <w:tabs>
        <w:tab w:val="center" w:pos="4320"/>
        <w:tab w:val="right" w:pos="8640"/>
      </w:tabs>
      <w:spacing w:after="0"/>
      <w:jc w:val="center"/>
    </w:pPr>
    <w:rPr>
      <w:b/>
      <w:bCs/>
      <w:color w:val="003562" w:themeColor="text1"/>
      <w:spacing w:val="10"/>
    </w:rPr>
  </w:style>
  <w:style w:type="character" w:customStyle="1" w:styleId="FooterChar">
    <w:name w:val="Footer Char"/>
    <w:basedOn w:val="DefaultParagraphFont"/>
    <w:link w:val="Footer"/>
    <w:uiPriority w:val="99"/>
    <w:rsid w:val="00CA1DE4"/>
    <w:rPr>
      <w:b/>
      <w:bCs/>
      <w:color w:val="003562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66C"/>
    <w:pPr>
      <w:widowControl w:val="0"/>
      <w:autoSpaceDE w:val="0"/>
      <w:autoSpaceDN w:val="0"/>
      <w:adjustRightInd w:val="0"/>
      <w:spacing w:after="0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96D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5555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555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5555"/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55"/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5555"/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55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55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55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55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55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5555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55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5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5555"/>
    <w:rPr>
      <w:b/>
      <w:bCs/>
    </w:rPr>
  </w:style>
  <w:style w:type="character" w:styleId="Emphasis">
    <w:name w:val="Emphasis"/>
    <w:basedOn w:val="DefaultParagraphFont"/>
    <w:uiPriority w:val="20"/>
    <w:qFormat/>
    <w:rsid w:val="00875555"/>
    <w:rPr>
      <w:i/>
      <w:iCs/>
    </w:rPr>
  </w:style>
  <w:style w:type="paragraph" w:styleId="NoSpacing">
    <w:name w:val="No Spacing"/>
    <w:uiPriority w:val="1"/>
    <w:qFormat/>
    <w:rsid w:val="008755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5555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555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55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55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5555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55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5555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55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55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55"/>
    <w:pPr>
      <w:outlineLvl w:val="9"/>
    </w:pPr>
  </w:style>
  <w:style w:type="paragraph" w:styleId="ListParagraph">
    <w:name w:val="List Paragraph"/>
    <w:basedOn w:val="Normal"/>
    <w:uiPriority w:val="34"/>
    <w:qFormat/>
    <w:rsid w:val="00DB20BB"/>
    <w:pPr>
      <w:ind w:left="720"/>
      <w:contextualSpacing/>
    </w:pPr>
  </w:style>
  <w:style w:type="table" w:styleId="PlainTable2">
    <w:name w:val="Plain Table 2"/>
    <w:basedOn w:val="TableNormal"/>
    <w:uiPriority w:val="42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309FFF" w:themeColor="text1" w:themeTint="80"/>
        <w:bottom w:val="single" w:sz="4" w:space="0" w:color="309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09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2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1Horz">
      <w:tblPr/>
      <w:tcPr>
        <w:tcBorders>
          <w:top w:val="single" w:sz="4" w:space="0" w:color="309FFF" w:themeColor="text1" w:themeTint="80"/>
          <w:bottom w:val="single" w:sz="4" w:space="0" w:color="309F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AB2FF" w:themeColor="accent6" w:themeTint="66"/>
        <w:left w:val="single" w:sz="4" w:space="0" w:color="5AB2FF" w:themeColor="accent6" w:themeTint="66"/>
        <w:bottom w:val="single" w:sz="4" w:space="0" w:color="5AB2FF" w:themeColor="accent6" w:themeTint="66"/>
        <w:right w:val="single" w:sz="4" w:space="0" w:color="5AB2FF" w:themeColor="accent6" w:themeTint="66"/>
        <w:insideH w:val="single" w:sz="4" w:space="0" w:color="5AB2FF" w:themeColor="accent6" w:themeTint="66"/>
        <w:insideV w:val="single" w:sz="4" w:space="0" w:color="5AB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7Colorful">
    <w:name w:val="Grid Table 7 Colorful"/>
    <w:basedOn w:val="TableNormal"/>
    <w:uiPriority w:val="52"/>
    <w:rsid w:val="00557000"/>
    <w:pPr>
      <w:spacing w:after="0" w:line="240" w:lineRule="auto"/>
    </w:pPr>
    <w:rPr>
      <w:color w:val="003562" w:themeColor="text1"/>
    </w:r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bottom w:val="single" w:sz="4" w:space="0" w:color="078CFF" w:themeColor="accent6" w:themeTint="99"/>
        <w:insideH w:val="single" w:sz="4" w:space="0" w:color="078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0DCD7" w:themeColor="accent3" w:themeTint="99"/>
        <w:bottom w:val="single" w:sz="4" w:space="0" w:color="50DCD7" w:themeColor="accent3" w:themeTint="99"/>
        <w:insideH w:val="single" w:sz="4" w:space="0" w:color="50DC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2" w:themeFill="accent3" w:themeFillTint="33"/>
      </w:tcPr>
    </w:tblStylePr>
    <w:tblStylePr w:type="band1Horz">
      <w:tblPr/>
      <w:tcPr>
        <w:shd w:val="clear" w:color="auto" w:fill="C4F3F2" w:themeFill="accent3" w:themeFillTint="33"/>
      </w:tcPr>
    </w:tblStylePr>
  </w:style>
  <w:style w:type="table" w:styleId="ListTable2">
    <w:name w:val="List Table 2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bottom w:val="single" w:sz="4" w:space="0" w:color="078CFF" w:themeColor="text1" w:themeTint="99"/>
        <w:insideH w:val="single" w:sz="4" w:space="0" w:color="078C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9E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9E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9E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9E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000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A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A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A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A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Footer"/>
    <w:link w:val="FootnoteTextChar"/>
    <w:uiPriority w:val="99"/>
    <w:unhideWhenUsed/>
    <w:rsid w:val="00CA1DE4"/>
    <w:rPr>
      <w:b w:val="0"/>
      <w:bCs w:val="0"/>
      <w:spacing w:val="2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DE4"/>
    <w:rPr>
      <w:color w:val="003562" w:themeColor="text1"/>
      <w:spacing w:val="20"/>
      <w:sz w:val="16"/>
      <w:szCs w:val="16"/>
    </w:rPr>
  </w:style>
  <w:style w:type="character" w:styleId="FootnoteReference">
    <w:name w:val="footnote reference"/>
    <w:uiPriority w:val="99"/>
    <w:unhideWhenUsed/>
    <w:rsid w:val="00CA1DE4"/>
  </w:style>
  <w:style w:type="paragraph" w:customStyle="1" w:styleId="DocumentDescription">
    <w:name w:val="Document Description"/>
    <w:rsid w:val="00524617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92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f.wa.gov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ilding@ashburton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ilding@ashburton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mford\AppData\Local\Temp\MicrosoftEdgeDownloads\236f4898-7926-4aa9-8f5c-3d5cbcb23e48\Memo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ec887-843c-4174-8f82-6051924e9541" xsi:nil="true"/>
    <lcf76f155ced4ddcb4097134ff3c332f xmlns="37aac957-b9df-4f14-87ac-aaaaccf9c9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C459F4E0D241BB0B3C47F675E586" ma:contentTypeVersion="16" ma:contentTypeDescription="Create a new document." ma:contentTypeScope="" ma:versionID="15b623bd6a059aeb3e3783c32f88cfbb">
  <xsd:schema xmlns:xsd="http://www.w3.org/2001/XMLSchema" xmlns:xs="http://www.w3.org/2001/XMLSchema" xmlns:p="http://schemas.microsoft.com/office/2006/metadata/properties" xmlns:ns2="37aac957-b9df-4f14-87ac-aaaaccf9c9a0" xmlns:ns3="320ec887-843c-4174-8f82-6051924e9541" targetNamespace="http://schemas.microsoft.com/office/2006/metadata/properties" ma:root="true" ma:fieldsID="b4ae3c9e6ea69df9ca88dd68f6f6260d" ns2:_="" ns3:_="">
    <xsd:import namespace="37aac957-b9df-4f14-87ac-aaaaccf9c9a0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957-b9df-4f14-87ac-aaaaccf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7BFAC-CEAD-4C97-B8D8-AE5466A5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5578-E882-4172-8B54-A9256FADF240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customXml/itemProps3.xml><?xml version="1.0" encoding="utf-8"?>
<ds:datastoreItem xmlns:ds="http://schemas.openxmlformats.org/officeDocument/2006/customXml" ds:itemID="{352CFF05-815E-4704-80AC-FEF97097B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355839-BEA1-4FA9-8A30-B11FC353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957-b9df-4f14-87ac-aaaaccf9c9a0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440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Melissah Bamford</dc:creator>
  <cp:lastModifiedBy>Demi Pickering</cp:lastModifiedBy>
  <cp:revision>8</cp:revision>
  <cp:lastPrinted>2012-03-15T02:24:00Z</cp:lastPrinted>
  <dcterms:created xsi:type="dcterms:W3CDTF">2024-03-18T06:05:00Z</dcterms:created>
  <dcterms:modified xsi:type="dcterms:W3CDTF">2024-07-22T08:54:00Z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0x01010005D8C459F4E0D241BB0B3C47F675E586</vt:lpwstr>
  </property>
  <property fmtid="{D5CDD505-2E9C-101B-9397-08002B2CF9AE}" pid="3" name="SynergySoftUID">
    <vt:lpwstr>K01CB5481</vt:lpwstr>
  </property>
</Properties>
</file>