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D9501" w14:textId="6FFC8E45" w:rsidR="00F92878" w:rsidRPr="00F92878" w:rsidRDefault="00593080" w:rsidP="00DE4B6B">
      <w:pPr>
        <w:spacing w:before="0" w:line="264" w:lineRule="auto"/>
        <w:rPr>
          <w:sz w:val="22"/>
          <w:szCs w:val="28"/>
        </w:rPr>
      </w:pPr>
      <w:r w:rsidRPr="001C787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EAD00C" wp14:editId="50C88933">
                <wp:simplePos x="0" y="0"/>
                <wp:positionH relativeFrom="margin">
                  <wp:align>center</wp:align>
                </wp:positionH>
                <wp:positionV relativeFrom="paragraph">
                  <wp:posOffset>553</wp:posOffset>
                </wp:positionV>
                <wp:extent cx="6997065" cy="1208405"/>
                <wp:effectExtent l="0" t="0" r="1333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1208405"/>
                        </a:xfrm>
                        <a:prstGeom prst="rect">
                          <a:avLst/>
                        </a:prstGeom>
                        <a:solidFill>
                          <a:srgbClr val="E66A2E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D4CFC9">
                              <a:lumMod val="1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59BFE1" w14:textId="79DE5082" w:rsidR="00593080" w:rsidRPr="007B67F5" w:rsidRDefault="00593080" w:rsidP="00593080">
                            <w:pPr>
                              <w:spacing w:before="0" w:line="264" w:lineRule="auto"/>
                              <w:jc w:val="both"/>
                              <w:rPr>
                                <w:sz w:val="20"/>
                                <w:szCs w:val="24"/>
                              </w:rPr>
                            </w:pPr>
                            <w:r w:rsidRPr="007B67F5">
                              <w:rPr>
                                <w:sz w:val="20"/>
                                <w:szCs w:val="24"/>
                              </w:rPr>
                              <w:t xml:space="preserve">This Checklist is to assist applicants to prepare a complete 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 xml:space="preserve">occupancy </w:t>
                            </w:r>
                            <w:r w:rsidRPr="007B67F5">
                              <w:rPr>
                                <w:sz w:val="20"/>
                                <w:szCs w:val="24"/>
                              </w:rPr>
                              <w:t xml:space="preserve">permit application. Please note further information and/or modifications may still be requested by the Shire’s Building Surveyor. </w:t>
                            </w:r>
                          </w:p>
                          <w:p w14:paraId="6A22DA20" w14:textId="77777777" w:rsidR="00593080" w:rsidRPr="007B67F5" w:rsidRDefault="00593080" w:rsidP="00593080">
                            <w:pPr>
                              <w:spacing w:before="0" w:line="264" w:lineRule="auto"/>
                              <w:jc w:val="both"/>
                              <w:rPr>
                                <w:sz w:val="20"/>
                                <w:szCs w:val="24"/>
                              </w:rPr>
                            </w:pPr>
                            <w:r w:rsidRPr="007B67F5">
                              <w:rPr>
                                <w:sz w:val="20"/>
                                <w:szCs w:val="24"/>
                              </w:rPr>
                              <w:t>Applications can be lodged via:</w:t>
                            </w:r>
                          </w:p>
                          <w:p w14:paraId="5616F117" w14:textId="77777777" w:rsidR="00593080" w:rsidRPr="007B67F5" w:rsidRDefault="00593080" w:rsidP="0059308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0" w:line="264" w:lineRule="auto"/>
                              <w:jc w:val="both"/>
                              <w:rPr>
                                <w:sz w:val="20"/>
                                <w:szCs w:val="24"/>
                              </w:rPr>
                            </w:pPr>
                            <w:r w:rsidRPr="007B67F5">
                              <w:rPr>
                                <w:sz w:val="20"/>
                                <w:szCs w:val="24"/>
                              </w:rPr>
                              <w:t xml:space="preserve">Email at </w:t>
                            </w:r>
                            <w:hyperlink r:id="rId11" w:history="1">
                              <w:r w:rsidRPr="007B67F5">
                                <w:rPr>
                                  <w:rStyle w:val="Hyperlink"/>
                                  <w:color w:val="27A9E1" w:themeColor="accent1"/>
                                  <w:sz w:val="20"/>
                                  <w:szCs w:val="24"/>
                                </w:rPr>
                                <w:t>building@ashburton.wa.gov.au</w:t>
                              </w:r>
                            </w:hyperlink>
                            <w:r w:rsidRPr="007B67F5">
                              <w:rPr>
                                <w:color w:val="27A9E1" w:themeColor="accent1"/>
                                <w:sz w:val="20"/>
                                <w:szCs w:val="24"/>
                              </w:rPr>
                              <w:t xml:space="preserve">; </w:t>
                            </w:r>
                            <w:r w:rsidRPr="007B67F5">
                              <w:rPr>
                                <w:sz w:val="20"/>
                                <w:szCs w:val="24"/>
                              </w:rPr>
                              <w:t xml:space="preserve">or </w:t>
                            </w:r>
                          </w:p>
                          <w:p w14:paraId="492BD5AC" w14:textId="77777777" w:rsidR="00593080" w:rsidRPr="007B67F5" w:rsidRDefault="00593080" w:rsidP="0059308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0" w:line="264" w:lineRule="auto"/>
                              <w:jc w:val="both"/>
                              <w:rPr>
                                <w:sz w:val="20"/>
                                <w:szCs w:val="24"/>
                              </w:rPr>
                            </w:pPr>
                            <w:r w:rsidRPr="007B67F5">
                              <w:rPr>
                                <w:sz w:val="20"/>
                                <w:szCs w:val="24"/>
                              </w:rPr>
                              <w:t>In person at the Tom Price reception building at Lot 246 Poinciana St, Tom Price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AD0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550.95pt;height:95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" fillcolor="#f5c3ab" strokecolor="#171512" strokeweight="1pt">
                <v:textbox>
                  <w:txbxContent>
                    <w:p w14:paraId="0C59BFE1" w14:textId="79DE5082" w:rsidR="00593080" w:rsidRPr="007B67F5" w:rsidRDefault="00593080" w:rsidP="00593080">
                      <w:pPr>
                        <w:spacing w:before="0" w:line="264" w:lineRule="auto"/>
                        <w:jc w:val="both"/>
                        <w:rPr>
                          <w:sz w:val="20"/>
                          <w:szCs w:val="24"/>
                        </w:rPr>
                      </w:pPr>
                      <w:r w:rsidRPr="007B67F5">
                        <w:rPr>
                          <w:sz w:val="20"/>
                          <w:szCs w:val="24"/>
                        </w:rPr>
                        <w:t xml:space="preserve">This Checklist is to assist applicants to prepare a complete </w:t>
                      </w:r>
                      <w:r>
                        <w:rPr>
                          <w:sz w:val="20"/>
                          <w:szCs w:val="24"/>
                        </w:rPr>
                        <w:t xml:space="preserve">occupancy </w:t>
                      </w:r>
                      <w:r w:rsidRPr="007B67F5">
                        <w:rPr>
                          <w:sz w:val="20"/>
                          <w:szCs w:val="24"/>
                        </w:rPr>
                        <w:t xml:space="preserve">permit application. Please note further information and/or modifications may still be requested by the Shire’s Building Surveyor. </w:t>
                      </w:r>
                    </w:p>
                    <w:p w14:paraId="6A22DA20" w14:textId="77777777" w:rsidR="00593080" w:rsidRPr="007B67F5" w:rsidRDefault="00593080" w:rsidP="00593080">
                      <w:pPr>
                        <w:spacing w:before="0" w:line="264" w:lineRule="auto"/>
                        <w:jc w:val="both"/>
                        <w:rPr>
                          <w:sz w:val="20"/>
                          <w:szCs w:val="24"/>
                        </w:rPr>
                      </w:pPr>
                      <w:r w:rsidRPr="007B67F5">
                        <w:rPr>
                          <w:sz w:val="20"/>
                          <w:szCs w:val="24"/>
                        </w:rPr>
                        <w:t>Applications can be lodged via:</w:t>
                      </w:r>
                    </w:p>
                    <w:p w14:paraId="5616F117" w14:textId="77777777" w:rsidR="00593080" w:rsidRPr="007B67F5" w:rsidRDefault="00593080" w:rsidP="0059308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0" w:line="264" w:lineRule="auto"/>
                        <w:jc w:val="both"/>
                        <w:rPr>
                          <w:sz w:val="20"/>
                          <w:szCs w:val="24"/>
                        </w:rPr>
                      </w:pPr>
                      <w:r w:rsidRPr="007B67F5">
                        <w:rPr>
                          <w:sz w:val="20"/>
                          <w:szCs w:val="24"/>
                        </w:rPr>
                        <w:t xml:space="preserve">Email at </w:t>
                      </w:r>
                      <w:hyperlink r:id="rId12" w:history="1">
                        <w:r w:rsidRPr="007B67F5">
                          <w:rPr>
                            <w:rStyle w:val="Hyperlink"/>
                            <w:color w:val="27A9E1" w:themeColor="accent1"/>
                            <w:sz w:val="20"/>
                            <w:szCs w:val="24"/>
                          </w:rPr>
                          <w:t>building@ashburton.wa.gov.au</w:t>
                        </w:r>
                      </w:hyperlink>
                      <w:r w:rsidRPr="007B67F5">
                        <w:rPr>
                          <w:color w:val="27A9E1" w:themeColor="accent1"/>
                          <w:sz w:val="20"/>
                          <w:szCs w:val="24"/>
                        </w:rPr>
                        <w:t xml:space="preserve">; </w:t>
                      </w:r>
                      <w:r w:rsidRPr="007B67F5">
                        <w:rPr>
                          <w:sz w:val="20"/>
                          <w:szCs w:val="24"/>
                        </w:rPr>
                        <w:t xml:space="preserve">or </w:t>
                      </w:r>
                    </w:p>
                    <w:p w14:paraId="492BD5AC" w14:textId="77777777" w:rsidR="00593080" w:rsidRPr="007B67F5" w:rsidRDefault="00593080" w:rsidP="0059308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0" w:line="264" w:lineRule="auto"/>
                        <w:jc w:val="both"/>
                        <w:rPr>
                          <w:sz w:val="20"/>
                          <w:szCs w:val="24"/>
                        </w:rPr>
                      </w:pPr>
                      <w:r w:rsidRPr="007B67F5">
                        <w:rPr>
                          <w:sz w:val="20"/>
                          <w:szCs w:val="24"/>
                        </w:rPr>
                        <w:t>In person at the Tom Price reception building at Lot 246 Poinciana St, Tom Price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105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647"/>
        <w:gridCol w:w="709"/>
        <w:gridCol w:w="567"/>
        <w:gridCol w:w="709"/>
      </w:tblGrid>
      <w:tr w:rsidR="00F92878" w14:paraId="70FAB2F8" w14:textId="77777777" w:rsidTr="00593080">
        <w:tc>
          <w:tcPr>
            <w:tcW w:w="9073" w:type="dxa"/>
            <w:gridSpan w:val="2"/>
            <w:vMerge w:val="restart"/>
            <w:shd w:val="clear" w:color="auto" w:fill="D9D9D9" w:themeFill="background1" w:themeFillShade="D9"/>
          </w:tcPr>
          <w:p w14:paraId="0287250C" w14:textId="073C2FF2" w:rsidR="00F92878" w:rsidRPr="00F92878" w:rsidRDefault="00F92878" w:rsidP="00F92878">
            <w:pPr>
              <w:jc w:val="center"/>
              <w:rPr>
                <w:b/>
                <w:bCs/>
                <w:sz w:val="22"/>
                <w:szCs w:val="28"/>
              </w:rPr>
            </w:pPr>
            <w:r w:rsidRPr="00F92878">
              <w:rPr>
                <w:b/>
                <w:bCs/>
                <w:sz w:val="22"/>
                <w:szCs w:val="28"/>
              </w:rPr>
              <w:t>DOCUMENTATION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14:paraId="15A4DE8E" w14:textId="429BD11F" w:rsidR="00F92878" w:rsidRPr="00F92878" w:rsidRDefault="00F92878" w:rsidP="00ED31E9">
            <w:pPr>
              <w:jc w:val="center"/>
              <w:rPr>
                <w:b/>
                <w:bCs/>
                <w:sz w:val="20"/>
                <w:szCs w:val="24"/>
              </w:rPr>
            </w:pPr>
            <w:r w:rsidRPr="00F92878">
              <w:rPr>
                <w:b/>
                <w:bCs/>
                <w:sz w:val="20"/>
                <w:szCs w:val="24"/>
              </w:rPr>
              <w:t>PROVIDED</w:t>
            </w:r>
          </w:p>
        </w:tc>
      </w:tr>
      <w:tr w:rsidR="00B312A4" w14:paraId="16E58DBE" w14:textId="77777777" w:rsidTr="00593080">
        <w:tc>
          <w:tcPr>
            <w:tcW w:w="9073" w:type="dxa"/>
            <w:gridSpan w:val="2"/>
            <w:vMerge/>
            <w:shd w:val="clear" w:color="auto" w:fill="D9D9D9" w:themeFill="background1" w:themeFillShade="D9"/>
          </w:tcPr>
          <w:p w14:paraId="5CB0CC94" w14:textId="77777777" w:rsidR="00F92878" w:rsidRPr="00F92878" w:rsidRDefault="00F92878" w:rsidP="00ED31E9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5A5269B" w14:textId="4BED2A02" w:rsidR="00F92878" w:rsidRPr="00F92878" w:rsidRDefault="00F92878" w:rsidP="00ED31E9">
            <w:pPr>
              <w:rPr>
                <w:b/>
                <w:bCs/>
                <w:sz w:val="20"/>
                <w:szCs w:val="24"/>
              </w:rPr>
            </w:pPr>
            <w:r w:rsidRPr="00F92878">
              <w:rPr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BC6BDCF" w14:textId="6DCB1416" w:rsidR="00F92878" w:rsidRPr="00F92878" w:rsidRDefault="00F92878" w:rsidP="00ED31E9">
            <w:pPr>
              <w:rPr>
                <w:b/>
                <w:bCs/>
                <w:sz w:val="20"/>
                <w:szCs w:val="24"/>
              </w:rPr>
            </w:pPr>
            <w:r w:rsidRPr="00F92878">
              <w:rPr>
                <w:b/>
                <w:bCs/>
                <w:sz w:val="20"/>
                <w:szCs w:val="24"/>
              </w:rPr>
              <w:t>NO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26C7C34" w14:textId="68312EE9" w:rsidR="00F92878" w:rsidRPr="00F92878" w:rsidRDefault="00F92878" w:rsidP="00ED31E9">
            <w:pPr>
              <w:rPr>
                <w:b/>
                <w:bCs/>
                <w:sz w:val="20"/>
                <w:szCs w:val="24"/>
              </w:rPr>
            </w:pPr>
            <w:r w:rsidRPr="00F92878">
              <w:rPr>
                <w:b/>
                <w:bCs/>
                <w:sz w:val="20"/>
                <w:szCs w:val="24"/>
              </w:rPr>
              <w:t>N/A</w:t>
            </w:r>
          </w:p>
        </w:tc>
      </w:tr>
      <w:tr w:rsidR="00B312A4" w14:paraId="587C024D" w14:textId="77777777" w:rsidTr="00593080">
        <w:tc>
          <w:tcPr>
            <w:tcW w:w="426" w:type="dxa"/>
          </w:tcPr>
          <w:p w14:paraId="7F7B6400" w14:textId="77777777" w:rsidR="00F92878" w:rsidRPr="00593080" w:rsidRDefault="00F92878" w:rsidP="00ED31E9">
            <w:pPr>
              <w:rPr>
                <w:sz w:val="20"/>
                <w:szCs w:val="24"/>
              </w:rPr>
            </w:pPr>
            <w:r w:rsidRPr="00593080">
              <w:rPr>
                <w:sz w:val="20"/>
                <w:szCs w:val="24"/>
              </w:rPr>
              <w:t>1</w:t>
            </w:r>
          </w:p>
        </w:tc>
        <w:tc>
          <w:tcPr>
            <w:tcW w:w="8647" w:type="dxa"/>
          </w:tcPr>
          <w:p w14:paraId="3BB84AC3" w14:textId="3F9926F2" w:rsidR="00F92878" w:rsidRPr="00593080" w:rsidRDefault="00A539F9" w:rsidP="00ED31E9">
            <w:pPr>
              <w:rPr>
                <w:sz w:val="20"/>
                <w:szCs w:val="24"/>
              </w:rPr>
            </w:pPr>
            <w:r w:rsidRPr="00593080">
              <w:rPr>
                <w:sz w:val="20"/>
                <w:szCs w:val="24"/>
                <w:u w:val="single"/>
              </w:rPr>
              <w:t xml:space="preserve">Building Permit </w:t>
            </w:r>
            <w:r w:rsidR="00F92878" w:rsidRPr="00593080">
              <w:rPr>
                <w:sz w:val="20"/>
                <w:szCs w:val="24"/>
                <w:u w:val="single"/>
              </w:rPr>
              <w:t>provided by the Shire</w:t>
            </w:r>
            <w:r w:rsidR="00F92878" w:rsidRPr="00593080">
              <w:rPr>
                <w:sz w:val="20"/>
                <w:szCs w:val="24"/>
              </w:rPr>
              <w:t xml:space="preserve"> </w:t>
            </w:r>
            <w:r w:rsidR="00072C99" w:rsidRPr="00593080">
              <w:rPr>
                <w:i/>
                <w:iCs/>
                <w:sz w:val="20"/>
                <w:szCs w:val="24"/>
              </w:rPr>
              <w:t>(not applicable for Section 51 - Unauthorised Works)</w:t>
            </w:r>
            <w:r w:rsidR="00F92878" w:rsidRPr="00593080">
              <w:rPr>
                <w:sz w:val="20"/>
                <w:szCs w:val="24"/>
              </w:rPr>
              <w:t xml:space="preserve"> </w:t>
            </w:r>
          </w:p>
          <w:p w14:paraId="2818F0EF" w14:textId="280666E1" w:rsidR="00F92878" w:rsidRPr="00593080" w:rsidRDefault="00A539F9" w:rsidP="00ED31E9">
            <w:pPr>
              <w:rPr>
                <w:b/>
                <w:bCs/>
                <w:sz w:val="20"/>
                <w:szCs w:val="24"/>
              </w:rPr>
            </w:pPr>
            <w:r w:rsidRPr="00593080">
              <w:rPr>
                <w:b/>
                <w:bCs/>
                <w:sz w:val="20"/>
                <w:szCs w:val="24"/>
              </w:rPr>
              <w:t>BA</w:t>
            </w:r>
            <w:r w:rsidR="00F92878" w:rsidRPr="00593080">
              <w:rPr>
                <w:b/>
                <w:bCs/>
                <w:sz w:val="20"/>
                <w:szCs w:val="24"/>
              </w:rPr>
              <w:t>___</w:t>
            </w:r>
            <w:r w:rsidRPr="00593080">
              <w:rPr>
                <w:b/>
                <w:bCs/>
                <w:sz w:val="20"/>
                <w:szCs w:val="24"/>
              </w:rPr>
              <w:t>____</w:t>
            </w:r>
            <w:r w:rsidR="00F92878" w:rsidRPr="00593080">
              <w:rPr>
                <w:b/>
                <w:bCs/>
                <w:sz w:val="20"/>
                <w:szCs w:val="24"/>
              </w:rPr>
              <w:t>___</w:t>
            </w:r>
            <w:r w:rsidRPr="00593080">
              <w:rPr>
                <w:b/>
                <w:bCs/>
                <w:sz w:val="20"/>
                <w:szCs w:val="24"/>
              </w:rPr>
              <w:t>_____</w:t>
            </w:r>
            <w:r w:rsidR="00F92878" w:rsidRPr="00593080">
              <w:rPr>
                <w:b/>
                <w:bCs/>
                <w:sz w:val="20"/>
                <w:szCs w:val="24"/>
              </w:rPr>
              <w:t xml:space="preserve"> </w:t>
            </w:r>
          </w:p>
        </w:tc>
        <w:sdt>
          <w:sdtPr>
            <w:rPr>
              <w:sz w:val="32"/>
              <w:szCs w:val="32"/>
            </w:rPr>
            <w:id w:val="-34633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5FDFCF59" w14:textId="77777777" w:rsidR="00F92878" w:rsidRDefault="00F92878" w:rsidP="00ED31E9">
                <w:r w:rsidRPr="00C6442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1820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282270F6" w14:textId="77777777" w:rsidR="00F92878" w:rsidRDefault="00F92878" w:rsidP="00ED31E9">
                <w:r w:rsidRPr="00D2565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17060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4C5448DC" w14:textId="77777777" w:rsidR="00F92878" w:rsidRDefault="00F92878" w:rsidP="00ED31E9">
                <w:r w:rsidRPr="00D2565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312A4" w14:paraId="67A9D8A2" w14:textId="77777777" w:rsidTr="00593080">
        <w:tc>
          <w:tcPr>
            <w:tcW w:w="426" w:type="dxa"/>
          </w:tcPr>
          <w:p w14:paraId="287130C5" w14:textId="77777777" w:rsidR="00F92878" w:rsidRPr="00593080" w:rsidRDefault="00F92878" w:rsidP="00ED31E9">
            <w:pPr>
              <w:rPr>
                <w:sz w:val="20"/>
                <w:szCs w:val="24"/>
              </w:rPr>
            </w:pPr>
            <w:r w:rsidRPr="00593080">
              <w:rPr>
                <w:sz w:val="20"/>
                <w:szCs w:val="24"/>
              </w:rPr>
              <w:t>2</w:t>
            </w:r>
          </w:p>
        </w:tc>
        <w:tc>
          <w:tcPr>
            <w:tcW w:w="8647" w:type="dxa"/>
          </w:tcPr>
          <w:p w14:paraId="1968C584" w14:textId="2C8BCC05" w:rsidR="00F92878" w:rsidRPr="00593080" w:rsidRDefault="00F92878" w:rsidP="00ED31E9">
            <w:pPr>
              <w:rPr>
                <w:sz w:val="20"/>
                <w:szCs w:val="24"/>
                <w:u w:val="single"/>
              </w:rPr>
            </w:pPr>
            <w:r w:rsidRPr="00593080">
              <w:rPr>
                <w:sz w:val="20"/>
                <w:szCs w:val="24"/>
                <w:u w:val="single"/>
              </w:rPr>
              <w:t>BA</w:t>
            </w:r>
            <w:r w:rsidR="00A539F9" w:rsidRPr="00593080">
              <w:rPr>
                <w:sz w:val="20"/>
                <w:szCs w:val="24"/>
                <w:u w:val="single"/>
              </w:rPr>
              <w:t>9</w:t>
            </w:r>
            <w:r w:rsidRPr="00593080">
              <w:rPr>
                <w:sz w:val="20"/>
                <w:szCs w:val="24"/>
                <w:u w:val="single"/>
              </w:rPr>
              <w:t xml:space="preserve"> – Application for </w:t>
            </w:r>
            <w:r w:rsidR="00A539F9" w:rsidRPr="00593080">
              <w:rPr>
                <w:sz w:val="20"/>
                <w:szCs w:val="24"/>
                <w:u w:val="single"/>
              </w:rPr>
              <w:t>Occupancy Permit</w:t>
            </w:r>
            <w:r w:rsidR="00C04E79" w:rsidRPr="00593080">
              <w:rPr>
                <w:sz w:val="20"/>
                <w:szCs w:val="24"/>
                <w:u w:val="single"/>
              </w:rPr>
              <w:t xml:space="preserve"> </w:t>
            </w:r>
          </w:p>
          <w:p w14:paraId="5CF85042" w14:textId="1312369A" w:rsidR="00F92878" w:rsidRPr="00593080" w:rsidRDefault="00F92878" w:rsidP="00F92878">
            <w:pPr>
              <w:pStyle w:val="ListParagraph"/>
              <w:numPr>
                <w:ilvl w:val="0"/>
                <w:numId w:val="22"/>
              </w:numPr>
              <w:spacing w:before="0"/>
              <w:rPr>
                <w:sz w:val="20"/>
                <w:szCs w:val="24"/>
              </w:rPr>
            </w:pPr>
            <w:r w:rsidRPr="00593080">
              <w:rPr>
                <w:color w:val="39342D" w:themeColor="background2" w:themeShade="40"/>
                <w:sz w:val="20"/>
                <w:szCs w:val="24"/>
              </w:rPr>
              <w:t xml:space="preserve">Ensure all sections </w:t>
            </w:r>
            <w:r w:rsidR="00444105" w:rsidRPr="00593080">
              <w:rPr>
                <w:color w:val="39342D" w:themeColor="background2" w:themeShade="40"/>
                <w:sz w:val="20"/>
                <w:szCs w:val="24"/>
              </w:rPr>
              <w:t xml:space="preserve">have </w:t>
            </w:r>
            <w:r w:rsidRPr="00593080">
              <w:rPr>
                <w:color w:val="39342D" w:themeColor="background2" w:themeShade="40"/>
                <w:sz w:val="20"/>
                <w:szCs w:val="24"/>
              </w:rPr>
              <w:t>been completed and signed by the relevant person/s</w:t>
            </w:r>
          </w:p>
          <w:p w14:paraId="636E2B86" w14:textId="0300BC85" w:rsidR="00DE4B6B" w:rsidRPr="00593080" w:rsidRDefault="00DE4B6B" w:rsidP="00F92878">
            <w:pPr>
              <w:pStyle w:val="ListParagraph"/>
              <w:numPr>
                <w:ilvl w:val="0"/>
                <w:numId w:val="22"/>
              </w:numPr>
              <w:spacing w:before="0"/>
              <w:rPr>
                <w:sz w:val="20"/>
                <w:szCs w:val="24"/>
              </w:rPr>
            </w:pPr>
            <w:r w:rsidRPr="00593080">
              <w:rPr>
                <w:color w:val="39342D" w:themeColor="background2" w:themeShade="40"/>
                <w:sz w:val="20"/>
                <w:szCs w:val="24"/>
              </w:rPr>
              <w:t xml:space="preserve">Ensure work is </w:t>
            </w:r>
            <w:r w:rsidR="00A539F9" w:rsidRPr="00593080">
              <w:rPr>
                <w:color w:val="39342D" w:themeColor="background2" w:themeShade="40"/>
                <w:sz w:val="20"/>
                <w:szCs w:val="24"/>
              </w:rPr>
              <w:t>Class 2</w:t>
            </w:r>
            <w:r w:rsidR="00447061" w:rsidRPr="00593080">
              <w:rPr>
                <w:color w:val="39342D" w:themeColor="background2" w:themeShade="40"/>
                <w:sz w:val="20"/>
                <w:szCs w:val="24"/>
              </w:rPr>
              <w:t xml:space="preserve"> to</w:t>
            </w:r>
            <w:r w:rsidR="00A539F9" w:rsidRPr="00593080">
              <w:rPr>
                <w:color w:val="39342D" w:themeColor="background2" w:themeShade="40"/>
                <w:sz w:val="20"/>
                <w:szCs w:val="24"/>
              </w:rPr>
              <w:t xml:space="preserve"> 9 </w:t>
            </w:r>
          </w:p>
        </w:tc>
        <w:sdt>
          <w:sdtPr>
            <w:rPr>
              <w:sz w:val="32"/>
              <w:szCs w:val="32"/>
            </w:rPr>
            <w:id w:val="-79683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148893F7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6631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14:paraId="56A12DDD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5837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00696DE7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963DB" w14:paraId="4A14D515" w14:textId="77777777" w:rsidTr="00593080">
        <w:tc>
          <w:tcPr>
            <w:tcW w:w="426" w:type="dxa"/>
          </w:tcPr>
          <w:p w14:paraId="201428C3" w14:textId="6797285B" w:rsidR="00A963DB" w:rsidRPr="00593080" w:rsidRDefault="00A963DB" w:rsidP="00ED31E9">
            <w:pPr>
              <w:rPr>
                <w:sz w:val="20"/>
                <w:szCs w:val="24"/>
              </w:rPr>
            </w:pPr>
            <w:r w:rsidRPr="00593080">
              <w:rPr>
                <w:sz w:val="20"/>
                <w:szCs w:val="24"/>
              </w:rPr>
              <w:t>3</w:t>
            </w:r>
          </w:p>
        </w:tc>
        <w:tc>
          <w:tcPr>
            <w:tcW w:w="8647" w:type="dxa"/>
          </w:tcPr>
          <w:p w14:paraId="1C3F61F8" w14:textId="253A4AF4" w:rsidR="00A963DB" w:rsidRPr="00593080" w:rsidRDefault="00A963DB" w:rsidP="00A963DB">
            <w:pPr>
              <w:rPr>
                <w:sz w:val="20"/>
                <w:szCs w:val="24"/>
              </w:rPr>
            </w:pPr>
            <w:r w:rsidRPr="00593080">
              <w:rPr>
                <w:sz w:val="20"/>
                <w:szCs w:val="24"/>
                <w:u w:val="single"/>
              </w:rPr>
              <w:t>BA</w:t>
            </w:r>
            <w:r w:rsidR="00072C99" w:rsidRPr="00593080">
              <w:rPr>
                <w:sz w:val="20"/>
                <w:szCs w:val="24"/>
                <w:u w:val="single"/>
              </w:rPr>
              <w:t>17</w:t>
            </w:r>
            <w:r w:rsidRPr="00593080">
              <w:rPr>
                <w:sz w:val="20"/>
                <w:szCs w:val="24"/>
                <w:u w:val="single"/>
              </w:rPr>
              <w:t xml:space="preserve"> – Certificate of </w:t>
            </w:r>
            <w:r w:rsidR="00072C99" w:rsidRPr="00593080">
              <w:rPr>
                <w:sz w:val="20"/>
                <w:szCs w:val="24"/>
                <w:u w:val="single"/>
              </w:rPr>
              <w:t xml:space="preserve">Construction </w:t>
            </w:r>
            <w:r w:rsidRPr="00593080">
              <w:rPr>
                <w:sz w:val="20"/>
                <w:szCs w:val="24"/>
                <w:u w:val="single"/>
              </w:rPr>
              <w:t>Compliance (C</w:t>
            </w:r>
            <w:r w:rsidR="00072C99" w:rsidRPr="00593080">
              <w:rPr>
                <w:sz w:val="20"/>
                <w:szCs w:val="24"/>
                <w:u w:val="single"/>
              </w:rPr>
              <w:t>C</w:t>
            </w:r>
            <w:r w:rsidRPr="00593080">
              <w:rPr>
                <w:sz w:val="20"/>
                <w:szCs w:val="24"/>
                <w:u w:val="single"/>
              </w:rPr>
              <w:t>C</w:t>
            </w:r>
            <w:r w:rsidRPr="00593080">
              <w:rPr>
                <w:sz w:val="20"/>
                <w:szCs w:val="24"/>
              </w:rPr>
              <w:t>)</w:t>
            </w:r>
            <w:r w:rsidR="00072C99" w:rsidRPr="00593080">
              <w:rPr>
                <w:sz w:val="20"/>
                <w:szCs w:val="24"/>
              </w:rPr>
              <w:t xml:space="preserve"> </w:t>
            </w:r>
          </w:p>
          <w:p w14:paraId="47A88539" w14:textId="3E4C0AC3" w:rsidR="00072C99" w:rsidRPr="00593080" w:rsidRDefault="00072C99" w:rsidP="00072C99">
            <w:pPr>
              <w:pStyle w:val="ListParagraph"/>
              <w:numPr>
                <w:ilvl w:val="0"/>
                <w:numId w:val="25"/>
              </w:numPr>
              <w:rPr>
                <w:color w:val="39342D" w:themeColor="background2" w:themeShade="40"/>
                <w:sz w:val="20"/>
                <w:szCs w:val="24"/>
              </w:rPr>
            </w:pPr>
            <w:r w:rsidRPr="00593080">
              <w:rPr>
                <w:color w:val="39342D" w:themeColor="background2" w:themeShade="40"/>
                <w:sz w:val="20"/>
                <w:szCs w:val="24"/>
              </w:rPr>
              <w:t>Required for New Buildings (s.46 &amp; s.47)</w:t>
            </w:r>
          </w:p>
          <w:p w14:paraId="6ED2B92A" w14:textId="77777777" w:rsidR="00A963DB" w:rsidRPr="00593080" w:rsidRDefault="00A963DB" w:rsidP="00A963DB">
            <w:pPr>
              <w:pStyle w:val="ListParagraph"/>
              <w:numPr>
                <w:ilvl w:val="0"/>
                <w:numId w:val="25"/>
              </w:numPr>
              <w:rPr>
                <w:color w:val="39342D" w:themeColor="background2" w:themeShade="40"/>
                <w:sz w:val="20"/>
                <w:szCs w:val="24"/>
              </w:rPr>
            </w:pPr>
            <w:r w:rsidRPr="00593080">
              <w:rPr>
                <w:color w:val="39342D" w:themeColor="background2" w:themeShade="40"/>
                <w:sz w:val="20"/>
                <w:szCs w:val="24"/>
              </w:rPr>
              <w:t>Completed by a registered building surveyor</w:t>
            </w:r>
          </w:p>
          <w:p w14:paraId="2794AD7B" w14:textId="1CC56B5A" w:rsidR="00C04E79" w:rsidRPr="00593080" w:rsidRDefault="00C04E79" w:rsidP="00C04E79">
            <w:pPr>
              <w:rPr>
                <w:sz w:val="20"/>
                <w:szCs w:val="24"/>
              </w:rPr>
            </w:pPr>
            <w:r w:rsidRPr="00593080">
              <w:rPr>
                <w:sz w:val="20"/>
                <w:szCs w:val="24"/>
              </w:rPr>
              <w:t>Or</w:t>
            </w:r>
          </w:p>
          <w:p w14:paraId="76E8D89C" w14:textId="77777777" w:rsidR="00C04E79" w:rsidRPr="00593080" w:rsidRDefault="00C04E79" w:rsidP="00C04E79">
            <w:pPr>
              <w:rPr>
                <w:sz w:val="20"/>
                <w:szCs w:val="24"/>
                <w:u w:val="single"/>
              </w:rPr>
            </w:pPr>
            <w:r w:rsidRPr="00593080">
              <w:rPr>
                <w:sz w:val="20"/>
                <w:szCs w:val="24"/>
                <w:u w:val="single"/>
              </w:rPr>
              <w:t>BA18 – Certificate of Building Compliance (CBC)</w:t>
            </w:r>
          </w:p>
          <w:p w14:paraId="42E20FA3" w14:textId="77777777" w:rsidR="00C04E79" w:rsidRPr="00593080" w:rsidRDefault="00C04E79" w:rsidP="00C04E79">
            <w:pPr>
              <w:pStyle w:val="ListParagraph"/>
              <w:numPr>
                <w:ilvl w:val="0"/>
                <w:numId w:val="25"/>
              </w:numPr>
              <w:rPr>
                <w:color w:val="39342D" w:themeColor="background2" w:themeShade="40"/>
                <w:sz w:val="20"/>
                <w:szCs w:val="24"/>
              </w:rPr>
            </w:pPr>
            <w:r w:rsidRPr="00593080">
              <w:rPr>
                <w:color w:val="39342D" w:themeColor="background2" w:themeShade="40"/>
                <w:sz w:val="20"/>
                <w:szCs w:val="24"/>
              </w:rPr>
              <w:t>Required for Existing Buildings (s.48, s.49, s.51 &amp; s.52)</w:t>
            </w:r>
          </w:p>
          <w:p w14:paraId="406C8EC4" w14:textId="3663C146" w:rsidR="00C04E79" w:rsidRPr="00593080" w:rsidRDefault="00C04E79" w:rsidP="00C04E7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4"/>
              </w:rPr>
            </w:pPr>
            <w:r w:rsidRPr="00593080">
              <w:rPr>
                <w:color w:val="39342D" w:themeColor="background2" w:themeShade="40"/>
                <w:sz w:val="20"/>
                <w:szCs w:val="24"/>
              </w:rPr>
              <w:t>Completed by  a registered building surveyor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sdt>
            <w:sdtPr>
              <w:rPr>
                <w:sz w:val="32"/>
                <w:szCs w:val="32"/>
              </w:rPr>
              <w:id w:val="937412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52AD54" w14:textId="77777777" w:rsidR="00A963DB" w:rsidRDefault="00C04E79" w:rsidP="00ED31E9">
                <w:pPr>
                  <w:rPr>
                    <w:sz w:val="32"/>
                    <w:szCs w:val="32"/>
                  </w:rPr>
                </w:pPr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25912A33" w14:textId="77777777" w:rsidR="00C04E79" w:rsidRDefault="00C04E79" w:rsidP="00ED31E9">
            <w:pPr>
              <w:rPr>
                <w:sz w:val="32"/>
                <w:szCs w:val="32"/>
              </w:rPr>
            </w:pPr>
          </w:p>
          <w:p w14:paraId="7D2B6898" w14:textId="77777777" w:rsidR="00C04E79" w:rsidRDefault="00C04E79" w:rsidP="00ED31E9">
            <w:pPr>
              <w:rPr>
                <w:sz w:val="32"/>
                <w:szCs w:val="32"/>
              </w:rPr>
            </w:pPr>
          </w:p>
          <w:sdt>
            <w:sdtPr>
              <w:rPr>
                <w:sz w:val="32"/>
                <w:szCs w:val="32"/>
              </w:rPr>
              <w:id w:val="179330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ADCB73" w14:textId="0C21011A" w:rsidR="00C04E79" w:rsidRDefault="00C04E79" w:rsidP="00ED31E9">
                <w:pPr>
                  <w:rPr>
                    <w:sz w:val="32"/>
                    <w:szCs w:val="32"/>
                  </w:rPr>
                </w:pPr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567" w:type="dxa"/>
            <w:shd w:val="clear" w:color="auto" w:fill="F2F2F2" w:themeFill="background1" w:themeFillShade="F2"/>
          </w:tcPr>
          <w:sdt>
            <w:sdtPr>
              <w:rPr>
                <w:sz w:val="32"/>
                <w:szCs w:val="32"/>
              </w:rPr>
              <w:id w:val="-2071876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2E8CE0" w14:textId="77777777" w:rsidR="00A963DB" w:rsidRDefault="00C04E79" w:rsidP="00ED31E9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5DBDABFF" w14:textId="77777777" w:rsidR="00C04E79" w:rsidRDefault="00C04E79" w:rsidP="00ED31E9">
            <w:pPr>
              <w:rPr>
                <w:sz w:val="32"/>
                <w:szCs w:val="32"/>
              </w:rPr>
            </w:pPr>
          </w:p>
          <w:p w14:paraId="4B385ED3" w14:textId="77777777" w:rsidR="00C04E79" w:rsidRDefault="00C04E79" w:rsidP="00ED31E9">
            <w:pPr>
              <w:rPr>
                <w:sz w:val="32"/>
                <w:szCs w:val="32"/>
              </w:rPr>
            </w:pPr>
          </w:p>
          <w:sdt>
            <w:sdtPr>
              <w:rPr>
                <w:sz w:val="32"/>
                <w:szCs w:val="32"/>
              </w:rPr>
              <w:id w:val="-1724595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62B0E0" w14:textId="275D7E08" w:rsidR="00C04E79" w:rsidRDefault="00C04E79" w:rsidP="00ED31E9">
                <w:pPr>
                  <w:rPr>
                    <w:sz w:val="32"/>
                    <w:szCs w:val="32"/>
                  </w:rPr>
                </w:pPr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</w:tcPr>
          <w:sdt>
            <w:sdtPr>
              <w:rPr>
                <w:sz w:val="32"/>
                <w:szCs w:val="32"/>
              </w:rPr>
              <w:id w:val="-596328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8DB912" w14:textId="77777777" w:rsidR="00A963DB" w:rsidRDefault="00C04E79" w:rsidP="00ED31E9">
                <w:pPr>
                  <w:rPr>
                    <w:sz w:val="32"/>
                    <w:szCs w:val="32"/>
                  </w:rPr>
                </w:pPr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100AEBF2" w14:textId="77777777" w:rsidR="00C04E79" w:rsidRDefault="00C04E79" w:rsidP="00ED31E9">
            <w:pPr>
              <w:rPr>
                <w:sz w:val="32"/>
                <w:szCs w:val="32"/>
              </w:rPr>
            </w:pPr>
          </w:p>
          <w:p w14:paraId="3FBD73B0" w14:textId="77777777" w:rsidR="00C04E79" w:rsidRDefault="00C04E79" w:rsidP="00ED31E9">
            <w:pPr>
              <w:rPr>
                <w:sz w:val="32"/>
                <w:szCs w:val="32"/>
              </w:rPr>
            </w:pPr>
          </w:p>
          <w:sdt>
            <w:sdtPr>
              <w:rPr>
                <w:sz w:val="32"/>
                <w:szCs w:val="32"/>
              </w:rPr>
              <w:id w:val="-100512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2860C3" w14:textId="7C253BB5" w:rsidR="00C04E79" w:rsidRDefault="00C04E79" w:rsidP="00ED31E9">
                <w:pPr>
                  <w:rPr>
                    <w:sz w:val="32"/>
                    <w:szCs w:val="32"/>
                  </w:rPr>
                </w:pPr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B312A4" w14:paraId="6A77640B" w14:textId="77777777" w:rsidTr="00593080">
        <w:tc>
          <w:tcPr>
            <w:tcW w:w="426" w:type="dxa"/>
            <w:tcBorders>
              <w:bottom w:val="single" w:sz="12" w:space="0" w:color="auto"/>
            </w:tcBorders>
          </w:tcPr>
          <w:p w14:paraId="79E8B503" w14:textId="29EDEBE6" w:rsidR="00F92878" w:rsidRPr="00593080" w:rsidRDefault="00A963DB" w:rsidP="00ED31E9">
            <w:pPr>
              <w:rPr>
                <w:sz w:val="20"/>
                <w:szCs w:val="24"/>
              </w:rPr>
            </w:pPr>
            <w:r w:rsidRPr="00593080">
              <w:rPr>
                <w:sz w:val="20"/>
                <w:szCs w:val="24"/>
              </w:rPr>
              <w:t>4</w:t>
            </w:r>
          </w:p>
        </w:tc>
        <w:tc>
          <w:tcPr>
            <w:tcW w:w="8647" w:type="dxa"/>
            <w:tcBorders>
              <w:bottom w:val="single" w:sz="12" w:space="0" w:color="auto"/>
            </w:tcBorders>
          </w:tcPr>
          <w:p w14:paraId="587A30E1" w14:textId="0E995CDA" w:rsidR="00C04E79" w:rsidRPr="00593080" w:rsidRDefault="00C04E79" w:rsidP="00C04E79">
            <w:pPr>
              <w:rPr>
                <w:sz w:val="20"/>
                <w:szCs w:val="24"/>
              </w:rPr>
            </w:pPr>
            <w:r w:rsidRPr="00593080">
              <w:rPr>
                <w:sz w:val="20"/>
                <w:szCs w:val="24"/>
                <w:u w:val="single"/>
              </w:rPr>
              <w:t>Supporting Plans and Documents</w:t>
            </w:r>
            <w:r w:rsidRPr="00593080">
              <w:rPr>
                <w:sz w:val="20"/>
                <w:szCs w:val="24"/>
              </w:rPr>
              <w:t xml:space="preserve"> (Must be listed on the BA17/BA18 and reference the correct plan/sheet/revision numbers)</w:t>
            </w:r>
          </w:p>
          <w:p w14:paraId="62B20AA5" w14:textId="77777777" w:rsidR="00C04E79" w:rsidRPr="00593080" w:rsidRDefault="00C04E79" w:rsidP="00C04E79">
            <w:pPr>
              <w:pStyle w:val="ListParagraph"/>
              <w:numPr>
                <w:ilvl w:val="0"/>
                <w:numId w:val="22"/>
              </w:numPr>
              <w:spacing w:before="0" w:after="120"/>
              <w:rPr>
                <w:color w:val="39342D" w:themeColor="background2" w:themeShade="40"/>
                <w:sz w:val="20"/>
                <w:szCs w:val="24"/>
              </w:rPr>
            </w:pPr>
            <w:r w:rsidRPr="00593080">
              <w:rPr>
                <w:color w:val="39342D" w:themeColor="background2" w:themeShade="40"/>
                <w:sz w:val="20"/>
                <w:szCs w:val="24"/>
              </w:rPr>
              <w:t>Plan (ensure Site Plan is to scale and details where the structure will be located including dimensions and distances from any surrounding structures);</w:t>
            </w:r>
          </w:p>
          <w:p w14:paraId="634F43CA" w14:textId="77777777" w:rsidR="00C04E79" w:rsidRPr="00593080" w:rsidRDefault="00C04E79" w:rsidP="00C04E79">
            <w:pPr>
              <w:pStyle w:val="ListParagraph"/>
              <w:numPr>
                <w:ilvl w:val="0"/>
                <w:numId w:val="22"/>
              </w:numPr>
              <w:spacing w:before="0" w:after="120"/>
              <w:rPr>
                <w:color w:val="39342D" w:themeColor="background2" w:themeShade="40"/>
                <w:sz w:val="20"/>
                <w:szCs w:val="24"/>
              </w:rPr>
            </w:pPr>
            <w:r w:rsidRPr="00593080">
              <w:rPr>
                <w:color w:val="39342D" w:themeColor="background2" w:themeShade="40"/>
                <w:sz w:val="20"/>
                <w:szCs w:val="24"/>
              </w:rPr>
              <w:t xml:space="preserve">Specifications; </w:t>
            </w:r>
          </w:p>
          <w:p w14:paraId="72E89324" w14:textId="77777777" w:rsidR="00C04E79" w:rsidRPr="00593080" w:rsidRDefault="00C04E79" w:rsidP="00C04E79">
            <w:pPr>
              <w:pStyle w:val="ListParagraph"/>
              <w:numPr>
                <w:ilvl w:val="0"/>
                <w:numId w:val="22"/>
              </w:numPr>
              <w:spacing w:before="0" w:after="120"/>
              <w:rPr>
                <w:color w:val="39342D" w:themeColor="background2" w:themeShade="40"/>
                <w:sz w:val="20"/>
                <w:szCs w:val="24"/>
              </w:rPr>
            </w:pPr>
            <w:r w:rsidRPr="00593080">
              <w:rPr>
                <w:color w:val="39342D" w:themeColor="background2" w:themeShade="40"/>
                <w:sz w:val="20"/>
                <w:szCs w:val="24"/>
              </w:rPr>
              <w:t>Technical documents and</w:t>
            </w:r>
          </w:p>
          <w:p w14:paraId="7D5E5EAF" w14:textId="3A7E4CBA" w:rsidR="00F92878" w:rsidRPr="00593080" w:rsidRDefault="00C04E79" w:rsidP="00C04E79">
            <w:pPr>
              <w:pStyle w:val="ListParagraph"/>
              <w:numPr>
                <w:ilvl w:val="0"/>
                <w:numId w:val="22"/>
              </w:numPr>
              <w:spacing w:before="0"/>
              <w:rPr>
                <w:sz w:val="20"/>
                <w:szCs w:val="24"/>
              </w:rPr>
            </w:pPr>
            <w:r w:rsidRPr="00593080">
              <w:rPr>
                <w:color w:val="39342D" w:themeColor="background2" w:themeShade="40"/>
                <w:sz w:val="20"/>
                <w:szCs w:val="24"/>
              </w:rPr>
              <w:t>Structural Engineers Drawings.</w:t>
            </w:r>
          </w:p>
        </w:tc>
        <w:sdt>
          <w:sdtPr>
            <w:rPr>
              <w:sz w:val="32"/>
              <w:szCs w:val="32"/>
            </w:rPr>
            <w:id w:val="-69453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12" w:space="0" w:color="auto"/>
                </w:tcBorders>
                <w:shd w:val="clear" w:color="auto" w:fill="F2F2F2" w:themeFill="background1" w:themeFillShade="F2"/>
              </w:tcPr>
              <w:p w14:paraId="286356C9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1332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</w:tcBorders>
                <w:shd w:val="clear" w:color="auto" w:fill="F2F2F2" w:themeFill="background1" w:themeFillShade="F2"/>
              </w:tcPr>
              <w:p w14:paraId="06053690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9202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12" w:space="0" w:color="auto"/>
                </w:tcBorders>
                <w:shd w:val="clear" w:color="auto" w:fill="F2F2F2" w:themeFill="background1" w:themeFillShade="F2"/>
              </w:tcPr>
              <w:p w14:paraId="110AE81D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44105" w14:paraId="1A2EDA05" w14:textId="77777777" w:rsidTr="00593080">
        <w:tc>
          <w:tcPr>
            <w:tcW w:w="426" w:type="dxa"/>
            <w:tcBorders>
              <w:bottom w:val="single" w:sz="12" w:space="0" w:color="auto"/>
            </w:tcBorders>
          </w:tcPr>
          <w:p w14:paraId="7782F61E" w14:textId="126EA90B" w:rsidR="00444105" w:rsidRPr="00593080" w:rsidRDefault="00444105" w:rsidP="00ED31E9">
            <w:pPr>
              <w:rPr>
                <w:sz w:val="20"/>
                <w:szCs w:val="24"/>
              </w:rPr>
            </w:pPr>
            <w:r w:rsidRPr="00593080">
              <w:rPr>
                <w:sz w:val="20"/>
                <w:szCs w:val="24"/>
              </w:rPr>
              <w:t>5</w:t>
            </w:r>
          </w:p>
        </w:tc>
        <w:tc>
          <w:tcPr>
            <w:tcW w:w="8647" w:type="dxa"/>
            <w:tcBorders>
              <w:bottom w:val="single" w:sz="12" w:space="0" w:color="auto"/>
            </w:tcBorders>
          </w:tcPr>
          <w:p w14:paraId="1A729F48" w14:textId="77777777" w:rsidR="00444105" w:rsidRPr="00593080" w:rsidRDefault="00444105" w:rsidP="00C04E79">
            <w:pPr>
              <w:rPr>
                <w:i/>
                <w:iCs/>
                <w:sz w:val="20"/>
                <w:szCs w:val="24"/>
              </w:rPr>
            </w:pPr>
            <w:r w:rsidRPr="00593080">
              <w:rPr>
                <w:sz w:val="20"/>
                <w:szCs w:val="24"/>
                <w:u w:val="single"/>
              </w:rPr>
              <w:t>BA7 – Notice of Completion</w:t>
            </w:r>
            <w:r w:rsidRPr="00593080">
              <w:rPr>
                <w:sz w:val="20"/>
                <w:szCs w:val="24"/>
              </w:rPr>
              <w:t xml:space="preserve"> </w:t>
            </w:r>
            <w:r w:rsidRPr="00593080">
              <w:rPr>
                <w:i/>
                <w:iCs/>
                <w:sz w:val="20"/>
                <w:szCs w:val="24"/>
              </w:rPr>
              <w:t>(not applicable for Section 51 - Unauthorised Works)</w:t>
            </w:r>
          </w:p>
          <w:p w14:paraId="7683D558" w14:textId="3B03F8B4" w:rsidR="00444105" w:rsidRPr="00593080" w:rsidRDefault="00444105" w:rsidP="00444105">
            <w:pPr>
              <w:pStyle w:val="ListParagraph"/>
              <w:numPr>
                <w:ilvl w:val="0"/>
                <w:numId w:val="22"/>
              </w:numPr>
              <w:rPr>
                <w:i/>
                <w:iCs/>
                <w:sz w:val="20"/>
                <w:szCs w:val="24"/>
              </w:rPr>
            </w:pPr>
            <w:r w:rsidRPr="00593080">
              <w:rPr>
                <w:sz w:val="20"/>
                <w:szCs w:val="24"/>
              </w:rPr>
              <w:t xml:space="preserve">List &amp; include copies of all completed tests &amp; inspections </w:t>
            </w:r>
          </w:p>
          <w:p w14:paraId="7628DEAC" w14:textId="6635315E" w:rsidR="00444105" w:rsidRPr="00593080" w:rsidRDefault="00444105" w:rsidP="00444105">
            <w:pPr>
              <w:pStyle w:val="ListParagraph"/>
              <w:numPr>
                <w:ilvl w:val="0"/>
                <w:numId w:val="22"/>
              </w:numPr>
              <w:rPr>
                <w:i/>
                <w:iCs/>
                <w:sz w:val="20"/>
                <w:szCs w:val="24"/>
              </w:rPr>
            </w:pPr>
            <w:r w:rsidRPr="00593080">
              <w:rPr>
                <w:sz w:val="20"/>
                <w:szCs w:val="24"/>
              </w:rPr>
              <w:t>Ensure all sections have been completed and signed by the builder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8F3747B" w14:textId="77777777" w:rsidR="00444105" w:rsidRDefault="00444105" w:rsidP="00ED31E9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EC8603C" w14:textId="77777777" w:rsidR="00444105" w:rsidRDefault="00444105" w:rsidP="00ED31E9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820B78F" w14:textId="77777777" w:rsidR="00444105" w:rsidRDefault="00444105" w:rsidP="00ED31E9">
            <w:pPr>
              <w:rPr>
                <w:sz w:val="32"/>
                <w:szCs w:val="32"/>
              </w:rPr>
            </w:pPr>
          </w:p>
        </w:tc>
      </w:tr>
      <w:tr w:rsidR="00B312A4" w14:paraId="6EE732E4" w14:textId="77777777" w:rsidTr="00593080">
        <w:tc>
          <w:tcPr>
            <w:tcW w:w="426" w:type="dxa"/>
            <w:tcBorders>
              <w:bottom w:val="single" w:sz="4" w:space="0" w:color="auto"/>
            </w:tcBorders>
          </w:tcPr>
          <w:p w14:paraId="34153814" w14:textId="4EB86B66" w:rsidR="00F92878" w:rsidRPr="00593080" w:rsidRDefault="00A963DB" w:rsidP="00ED31E9">
            <w:pPr>
              <w:rPr>
                <w:sz w:val="20"/>
                <w:szCs w:val="24"/>
              </w:rPr>
            </w:pPr>
            <w:r w:rsidRPr="00593080">
              <w:rPr>
                <w:sz w:val="20"/>
                <w:szCs w:val="24"/>
              </w:rPr>
              <w:t>6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2D1528DD" w14:textId="77777777" w:rsidR="00F92878" w:rsidRPr="00593080" w:rsidRDefault="00F92878" w:rsidP="00ED31E9">
            <w:pPr>
              <w:rPr>
                <w:sz w:val="20"/>
                <w:szCs w:val="24"/>
                <w:u w:val="single"/>
              </w:rPr>
            </w:pPr>
            <w:r w:rsidRPr="00593080">
              <w:rPr>
                <w:sz w:val="20"/>
                <w:szCs w:val="24"/>
                <w:u w:val="single"/>
              </w:rPr>
              <w:t>Construction Training Fund Levy (CTF) form</w:t>
            </w:r>
          </w:p>
          <w:p w14:paraId="1FCD78B5" w14:textId="77777777" w:rsidR="00F92878" w:rsidRPr="00593080" w:rsidRDefault="00F92878" w:rsidP="00F92878">
            <w:pPr>
              <w:pStyle w:val="ListParagraph"/>
              <w:numPr>
                <w:ilvl w:val="0"/>
                <w:numId w:val="22"/>
              </w:numPr>
              <w:spacing w:before="0"/>
              <w:rPr>
                <w:color w:val="39342D" w:themeColor="background2" w:themeShade="40"/>
                <w:sz w:val="20"/>
                <w:szCs w:val="24"/>
              </w:rPr>
            </w:pPr>
            <w:r w:rsidRPr="00593080">
              <w:rPr>
                <w:color w:val="39342D" w:themeColor="background2" w:themeShade="40"/>
                <w:sz w:val="20"/>
                <w:szCs w:val="24"/>
              </w:rPr>
              <w:t xml:space="preserve">Only required if the </w:t>
            </w:r>
            <w:r w:rsidRPr="00593080">
              <w:rPr>
                <w:i/>
                <w:iCs/>
                <w:color w:val="39342D" w:themeColor="background2" w:themeShade="40"/>
                <w:sz w:val="20"/>
                <w:szCs w:val="24"/>
              </w:rPr>
              <w:t>Estimated Value of Works</w:t>
            </w:r>
            <w:r w:rsidRPr="00593080">
              <w:rPr>
                <w:color w:val="39342D" w:themeColor="background2" w:themeShade="40"/>
                <w:sz w:val="20"/>
                <w:szCs w:val="24"/>
              </w:rPr>
              <w:t xml:space="preserve"> exceeds $20,000</w:t>
            </w:r>
          </w:p>
          <w:p w14:paraId="289C8A1A" w14:textId="19F00542" w:rsidR="00F92878" w:rsidRPr="00593080" w:rsidRDefault="00F92878" w:rsidP="00F92878">
            <w:pPr>
              <w:pStyle w:val="ListParagraph"/>
              <w:numPr>
                <w:ilvl w:val="0"/>
                <w:numId w:val="22"/>
              </w:numPr>
              <w:spacing w:before="0"/>
              <w:rPr>
                <w:sz w:val="20"/>
                <w:szCs w:val="24"/>
              </w:rPr>
            </w:pPr>
            <w:r w:rsidRPr="00593080">
              <w:rPr>
                <w:color w:val="39342D" w:themeColor="background2" w:themeShade="40"/>
                <w:sz w:val="20"/>
                <w:szCs w:val="24"/>
              </w:rPr>
              <w:t xml:space="preserve">Visit </w:t>
            </w:r>
            <w:hyperlink r:id="rId13" w:history="1">
              <w:r w:rsidRPr="00593080">
                <w:rPr>
                  <w:color w:val="006CC9" w:themeColor="text1" w:themeTint="BF"/>
                  <w:sz w:val="20"/>
                  <w:szCs w:val="24"/>
                </w:rPr>
                <w:t>ctf.wa.gov.au</w:t>
              </w:r>
            </w:hyperlink>
            <w:r w:rsidRPr="00593080">
              <w:rPr>
                <w:color w:val="39342D" w:themeColor="background2" w:themeShade="40"/>
                <w:sz w:val="20"/>
                <w:szCs w:val="24"/>
              </w:rPr>
              <w:t xml:space="preserve"> to pay online or contact the Shire for an Electronic copy of the form</w:t>
            </w:r>
          </w:p>
        </w:tc>
        <w:sdt>
          <w:sdtPr>
            <w:rPr>
              <w:sz w:val="32"/>
              <w:szCs w:val="32"/>
            </w:rPr>
            <w:id w:val="188119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186AD2D3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5608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526B826" w14:textId="77777777" w:rsidR="00F92878" w:rsidRDefault="00F92878" w:rsidP="00ED31E9">
                <w:r w:rsidRPr="00E65E0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6839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9737F4B" w14:textId="185704D4" w:rsidR="00F92878" w:rsidRDefault="00C04E79" w:rsidP="00ED31E9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B736238" w14:textId="77777777" w:rsidR="00F92878" w:rsidRDefault="00F92878" w:rsidP="00543A97">
      <w:pPr>
        <w:spacing w:before="0" w:line="264" w:lineRule="auto"/>
      </w:pPr>
    </w:p>
    <w:p w14:paraId="21ECEE8A" w14:textId="25C68648" w:rsidR="006C16A7" w:rsidRPr="00266D05" w:rsidRDefault="006C16A7" w:rsidP="00543A97">
      <w:pPr>
        <w:spacing w:before="0" w:line="264" w:lineRule="auto"/>
      </w:pPr>
    </w:p>
    <w:sectPr w:rsidR="006C16A7" w:rsidRPr="00266D05" w:rsidSect="00CA1D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700" w:right="859" w:bottom="1701" w:left="839" w:header="0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B276A" w14:textId="77777777" w:rsidR="00B44692" w:rsidRDefault="00B44692" w:rsidP="001C3135">
      <w:pPr>
        <w:spacing w:after="0"/>
      </w:pPr>
      <w:r>
        <w:separator/>
      </w:r>
    </w:p>
  </w:endnote>
  <w:endnote w:type="continuationSeparator" w:id="0">
    <w:p w14:paraId="0ECB59A9" w14:textId="77777777" w:rsidR="00B44692" w:rsidRDefault="00B44692" w:rsidP="001C31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u!">
    <w:altName w:val="Calibri"/>
    <w:charset w:val="00"/>
    <w:family w:val="auto"/>
    <w:pitch w:val="variable"/>
    <w:sig w:usb0="80000027" w:usb1="5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B7AB4" w14:textId="77777777" w:rsidR="00B30252" w:rsidRDefault="00B30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9603A" w14:textId="77777777" w:rsidR="00CA1DE4" w:rsidRDefault="00D32ECB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3365F6D" wp14:editId="07F7CE04">
          <wp:simplePos x="0" y="0"/>
          <wp:positionH relativeFrom="margin">
            <wp:align>right</wp:align>
          </wp:positionH>
          <wp:positionV relativeFrom="margin">
            <wp:posOffset>8164195</wp:posOffset>
          </wp:positionV>
          <wp:extent cx="1022985" cy="456565"/>
          <wp:effectExtent l="0" t="0" r="5715" b="635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AC04" w14:textId="77777777" w:rsidR="000639C5" w:rsidRPr="00D32ECB" w:rsidRDefault="00D32ECB" w:rsidP="00D32ECB">
    <w:pPr>
      <w:pStyle w:val="Footer"/>
      <w:rPr>
        <w:color w:val="27A9E1" w:themeColor="accent1"/>
      </w:rPr>
    </w:pPr>
    <w:r w:rsidRPr="00D32ECB">
      <w:rPr>
        <w:color w:val="27A9E1" w:themeColor="accent1"/>
      </w:rPr>
      <w:t>Shire of Ashburton</w:t>
    </w:r>
  </w:p>
  <w:p w14:paraId="2498D48B" w14:textId="77777777" w:rsidR="000639C5" w:rsidRPr="00D32ECB" w:rsidRDefault="000639C5" w:rsidP="00CA1DE4">
    <w:pPr>
      <w:pStyle w:val="FootnoteText"/>
      <w:rPr>
        <w:b/>
        <w:bCs/>
      </w:rPr>
    </w:pPr>
    <w:r w:rsidRPr="00D32ECB">
      <w:rPr>
        <w:b/>
        <w:bCs/>
      </w:rPr>
      <w:t>ONSLOW | PANNAWONICA | PARABURDOO</w:t>
    </w:r>
    <w:r w:rsidR="00524617" w:rsidRPr="00D32ECB">
      <w:rPr>
        <w:b/>
        <w:bCs/>
      </w:rPr>
      <w:t xml:space="preserve"> | TOM PRICE</w:t>
    </w:r>
  </w:p>
  <w:p w14:paraId="161EB017" w14:textId="77777777" w:rsidR="000639C5" w:rsidRPr="00CA1DE4" w:rsidRDefault="000639C5" w:rsidP="00CA1DE4">
    <w:pPr>
      <w:pStyle w:val="FootnoteText"/>
      <w:rPr>
        <w:rStyle w:val="FootnoteReference"/>
      </w:rPr>
    </w:pPr>
    <w:r w:rsidRPr="000639C5">
      <w:rPr>
        <w:rStyle w:val="FootnoteReference"/>
      </w:rPr>
      <w:t>www.ashburton.wa.gov.a</w:t>
    </w:r>
    <w:r w:rsidR="00D32ECB"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4F545" w14:textId="77777777" w:rsidR="00B44692" w:rsidRDefault="00B44692" w:rsidP="001C3135">
      <w:pPr>
        <w:spacing w:after="0"/>
      </w:pPr>
      <w:r>
        <w:separator/>
      </w:r>
    </w:p>
  </w:footnote>
  <w:footnote w:type="continuationSeparator" w:id="0">
    <w:p w14:paraId="4E0A42E1" w14:textId="77777777" w:rsidR="00B44692" w:rsidRDefault="00B44692" w:rsidP="001C31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15D30" w14:textId="77777777" w:rsidR="00B30252" w:rsidRDefault="00B30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ACC42" w14:textId="77777777" w:rsidR="00D94D6D" w:rsidRDefault="00CA1DE4" w:rsidP="007B5CD9">
    <w:pPr>
      <w:pStyle w:val="Header"/>
      <w:ind w:right="-2268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20A8132" wp14:editId="480B43D7">
              <wp:simplePos x="0" y="0"/>
              <wp:positionH relativeFrom="column">
                <wp:posOffset>5469255</wp:posOffset>
              </wp:positionH>
              <wp:positionV relativeFrom="paragraph">
                <wp:posOffset>0</wp:posOffset>
              </wp:positionV>
              <wp:extent cx="1560830" cy="1811655"/>
              <wp:effectExtent l="0" t="0" r="1270" b="0"/>
              <wp:wrapNone/>
              <wp:docPr id="126" name="Group 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0830" cy="1811655"/>
                        <a:chOff x="5224145" y="0"/>
                        <a:chExt cx="1774368" cy="2058491"/>
                      </a:xfrm>
                    </wpg:grpSpPr>
                    <pic:pic xmlns:pic="http://schemas.openxmlformats.org/drawingml/2006/picture">
                      <pic:nvPicPr>
                        <pic:cNvPr id="127" name="Picture 127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2698" y="246201"/>
                          <a:ext cx="805815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8" name="Picture 1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5361940" y="-137795"/>
                          <a:ext cx="54673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22983B" id="Group 126" o:spid="_x0000_s1026" style="position:absolute;margin-left:430.65pt;margin-top:0;width:122.9pt;height:142.65pt;z-index:251662336" coordorigin="52241" coordsize="17743,2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7" o:spid="_x0000_s1027" type="#_x0000_t75" alt="Icon&#10;&#10;Description automatically generated" style="position:absolute;left:61926;top:2462;width:8059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">
                <v:imagedata r:id="rId3" o:title="Icon&#10;&#10;Description automatically generated"/>
              </v:shape>
              <v:shape id="Picture 128" o:spid="_x0000_s1028" type="#_x0000_t75" style="position:absolute;left:53619;top:-1378;width:5467;height:822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77F6F" w14:textId="3F5812E2" w:rsidR="00593080" w:rsidRDefault="00593080" w:rsidP="00593080">
    <w:pPr>
      <w:pStyle w:val="Header"/>
      <w:jc w:val="center"/>
      <w:rPr>
        <w:rFonts w:asciiTheme="majorHAnsi" w:hAnsiTheme="majorHAnsi"/>
        <w:b/>
        <w:bCs/>
        <w:color w:val="005BB1" w:themeColor="text2" w:themeTint="BF"/>
        <w:sz w:val="36"/>
        <w:szCs w:val="44"/>
      </w:rPr>
    </w:pPr>
    <w:bookmarkStart w:id="0" w:name="_Hlk172559086"/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6776BA1" wp14:editId="2F8B0782">
              <wp:simplePos x="0" y="0"/>
              <wp:positionH relativeFrom="page">
                <wp:align>right</wp:align>
              </wp:positionH>
              <wp:positionV relativeFrom="paragraph">
                <wp:posOffset>-1105</wp:posOffset>
              </wp:positionV>
              <wp:extent cx="1560830" cy="1811655"/>
              <wp:effectExtent l="0" t="0" r="127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0830" cy="1811655"/>
                        <a:chOff x="5224145" y="0"/>
                        <a:chExt cx="1774368" cy="2058491"/>
                      </a:xfrm>
                    </wpg:grpSpPr>
                    <pic:pic xmlns:pic="http://schemas.openxmlformats.org/drawingml/2006/picture">
                      <pic:nvPicPr>
                        <pic:cNvPr id="2" name="Picture 2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2698" y="246201"/>
                          <a:ext cx="805815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5361940" y="-137795"/>
                          <a:ext cx="54673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31CBAB" id="Group 3" o:spid="_x0000_s1026" style="position:absolute;margin-left:71.7pt;margin-top:-.1pt;width:122.9pt;height:142.65pt;z-index:-251655168;mso-position-horizontal:right;mso-position-horizontal-relative:page" coordorigin="52241" coordsize="17743,2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Icon&#10;&#10;Description automatically generated" style="position:absolute;left:61926;top:2462;width:8059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">
                <v:imagedata r:id="rId3" o:title="Icon&#10;&#10;Description automatically generated"/>
              </v:shape>
              <v:shape id="Picture 4" o:spid="_x0000_s1028" type="#_x0000_t75" style="position:absolute;left:53619;top:-1378;width:5467;height:822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">
                <v:imagedata r:id="rId4" o:title=""/>
              </v:shape>
              <w10:wrap anchorx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FB4EC4B" wp14:editId="60180F91">
          <wp:simplePos x="0" y="0"/>
          <wp:positionH relativeFrom="margin">
            <wp:posOffset>-254442</wp:posOffset>
          </wp:positionH>
          <wp:positionV relativeFrom="paragraph">
            <wp:posOffset>281775</wp:posOffset>
          </wp:positionV>
          <wp:extent cx="2461895" cy="866140"/>
          <wp:effectExtent l="0" t="0" r="0" b="0"/>
          <wp:wrapNone/>
          <wp:docPr id="125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" name="Picture 223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89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869774" w14:textId="77777777" w:rsidR="00593080" w:rsidRDefault="00593080" w:rsidP="00593080">
    <w:pPr>
      <w:pStyle w:val="Header"/>
      <w:jc w:val="center"/>
      <w:rPr>
        <w:rFonts w:asciiTheme="majorHAnsi" w:hAnsiTheme="majorHAnsi"/>
        <w:b/>
        <w:bCs/>
        <w:color w:val="005BB1" w:themeColor="text2" w:themeTint="BF"/>
        <w:sz w:val="36"/>
        <w:szCs w:val="44"/>
      </w:rPr>
    </w:pPr>
  </w:p>
  <w:p w14:paraId="1C92DBDD" w14:textId="77777777" w:rsidR="00593080" w:rsidRDefault="00593080" w:rsidP="00593080">
    <w:pPr>
      <w:pStyle w:val="Header"/>
      <w:jc w:val="center"/>
      <w:rPr>
        <w:rFonts w:asciiTheme="majorHAnsi" w:hAnsiTheme="majorHAnsi"/>
        <w:b/>
        <w:bCs/>
        <w:color w:val="005BB1" w:themeColor="text2" w:themeTint="BF"/>
        <w:sz w:val="36"/>
        <w:szCs w:val="44"/>
      </w:rPr>
    </w:pPr>
  </w:p>
  <w:p w14:paraId="19D90221" w14:textId="536D20DF" w:rsidR="00593080" w:rsidRDefault="00593080" w:rsidP="00593080">
    <w:pPr>
      <w:pStyle w:val="Header"/>
      <w:jc w:val="center"/>
      <w:rPr>
        <w:rFonts w:asciiTheme="majorHAnsi" w:hAnsiTheme="majorHAnsi"/>
        <w:b/>
        <w:bCs/>
        <w:color w:val="005BB1" w:themeColor="text2" w:themeTint="BF"/>
        <w:sz w:val="36"/>
        <w:szCs w:val="44"/>
      </w:rPr>
    </w:pPr>
    <w:r w:rsidRPr="001C7875">
      <w:rPr>
        <w:rFonts w:asciiTheme="majorHAnsi" w:hAnsiTheme="majorHAnsi"/>
        <w:b/>
        <w:bCs/>
        <w:color w:val="005BB1" w:themeColor="text2" w:themeTint="BF"/>
        <w:sz w:val="36"/>
        <w:szCs w:val="44"/>
      </w:rPr>
      <w:t xml:space="preserve">APPLICATION CHECKLIST FOR AN </w:t>
    </w:r>
  </w:p>
  <w:p w14:paraId="35337E8F" w14:textId="236BDF43" w:rsidR="00593080" w:rsidRPr="001C7875" w:rsidRDefault="00593080" w:rsidP="00593080">
    <w:pPr>
      <w:pStyle w:val="Header"/>
      <w:jc w:val="center"/>
      <w:rPr>
        <w:rFonts w:asciiTheme="majorHAnsi" w:hAnsiTheme="majorHAnsi"/>
        <w:b/>
        <w:bCs/>
        <w:color w:val="005BB1" w:themeColor="text2" w:themeTint="BF"/>
        <w:sz w:val="36"/>
        <w:szCs w:val="44"/>
      </w:rPr>
    </w:pPr>
    <w:r>
      <w:rPr>
        <w:rFonts w:asciiTheme="majorHAnsi" w:hAnsiTheme="majorHAnsi"/>
        <w:b/>
        <w:bCs/>
        <w:color w:val="005BB1" w:themeColor="text2" w:themeTint="BF"/>
        <w:sz w:val="36"/>
        <w:szCs w:val="44"/>
      </w:rPr>
      <w:t xml:space="preserve">OCCUPANCY </w:t>
    </w:r>
    <w:r w:rsidRPr="001C7875">
      <w:rPr>
        <w:rFonts w:asciiTheme="majorHAnsi" w:hAnsiTheme="majorHAnsi"/>
        <w:b/>
        <w:bCs/>
        <w:color w:val="005BB1" w:themeColor="text2" w:themeTint="BF"/>
        <w:sz w:val="36"/>
        <w:szCs w:val="44"/>
      </w:rPr>
      <w:t>PERMIT (BA</w:t>
    </w:r>
    <w:r w:rsidR="00B30252">
      <w:rPr>
        <w:rFonts w:asciiTheme="majorHAnsi" w:hAnsiTheme="majorHAnsi"/>
        <w:b/>
        <w:bCs/>
        <w:color w:val="005BB1" w:themeColor="text2" w:themeTint="BF"/>
        <w:sz w:val="36"/>
        <w:szCs w:val="44"/>
      </w:rPr>
      <w:t>9</w:t>
    </w:r>
    <w:r w:rsidRPr="001C7875">
      <w:rPr>
        <w:rFonts w:asciiTheme="majorHAnsi" w:hAnsiTheme="majorHAnsi"/>
        <w:b/>
        <w:bCs/>
        <w:color w:val="005BB1" w:themeColor="text2" w:themeTint="BF"/>
        <w:sz w:val="36"/>
        <w:szCs w:val="44"/>
      </w:rPr>
      <w:t>)</w:t>
    </w:r>
  </w:p>
  <w:bookmarkEnd w:id="0"/>
  <w:p w14:paraId="576B48B8" w14:textId="655314F6" w:rsidR="00D94D6D" w:rsidRDefault="00D94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F4C1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1C13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B2810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A4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A67B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C29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CA8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3E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56D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645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941E7"/>
    <w:multiLevelType w:val="hybridMultilevel"/>
    <w:tmpl w:val="3424A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20604AF"/>
    <w:multiLevelType w:val="hybridMultilevel"/>
    <w:tmpl w:val="24A05676"/>
    <w:lvl w:ilvl="0" w:tplc="6F964D76">
      <w:start w:val="24"/>
      <w:numFmt w:val="bullet"/>
      <w:lvlText w:val="-"/>
      <w:lvlJc w:val="left"/>
      <w:pPr>
        <w:ind w:left="40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3" w15:restartNumberingAfterBreak="0">
    <w:nsid w:val="46351199"/>
    <w:multiLevelType w:val="hybridMultilevel"/>
    <w:tmpl w:val="A1B06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A138F"/>
    <w:multiLevelType w:val="hybridMultilevel"/>
    <w:tmpl w:val="1104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D7FE2"/>
    <w:multiLevelType w:val="hybridMultilevel"/>
    <w:tmpl w:val="8C5E5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630113">
    <w:abstractNumId w:val="12"/>
  </w:num>
  <w:num w:numId="2" w16cid:durableId="1161578848">
    <w:abstractNumId w:val="9"/>
  </w:num>
  <w:num w:numId="3" w16cid:durableId="2046172031">
    <w:abstractNumId w:val="7"/>
  </w:num>
  <w:num w:numId="4" w16cid:durableId="1453089305">
    <w:abstractNumId w:val="6"/>
  </w:num>
  <w:num w:numId="5" w16cid:durableId="957561887">
    <w:abstractNumId w:val="5"/>
  </w:num>
  <w:num w:numId="6" w16cid:durableId="1039816239">
    <w:abstractNumId w:val="4"/>
  </w:num>
  <w:num w:numId="7" w16cid:durableId="969358874">
    <w:abstractNumId w:val="8"/>
  </w:num>
  <w:num w:numId="8" w16cid:durableId="718633212">
    <w:abstractNumId w:val="3"/>
  </w:num>
  <w:num w:numId="9" w16cid:durableId="983772387">
    <w:abstractNumId w:val="2"/>
  </w:num>
  <w:num w:numId="10" w16cid:durableId="1592424270">
    <w:abstractNumId w:val="1"/>
  </w:num>
  <w:num w:numId="11" w16cid:durableId="486287723">
    <w:abstractNumId w:val="0"/>
  </w:num>
  <w:num w:numId="12" w16cid:durableId="476341117">
    <w:abstractNumId w:val="11"/>
  </w:num>
  <w:num w:numId="13" w16cid:durableId="1820343200">
    <w:abstractNumId w:val="11"/>
  </w:num>
  <w:num w:numId="14" w16cid:durableId="1363634141">
    <w:abstractNumId w:val="11"/>
  </w:num>
  <w:num w:numId="15" w16cid:durableId="1021008089">
    <w:abstractNumId w:val="11"/>
  </w:num>
  <w:num w:numId="16" w16cid:durableId="985940993">
    <w:abstractNumId w:val="11"/>
  </w:num>
  <w:num w:numId="17" w16cid:durableId="949507767">
    <w:abstractNumId w:val="11"/>
  </w:num>
  <w:num w:numId="18" w16cid:durableId="2074619193">
    <w:abstractNumId w:val="11"/>
  </w:num>
  <w:num w:numId="19" w16cid:durableId="1130898876">
    <w:abstractNumId w:val="11"/>
  </w:num>
  <w:num w:numId="20" w16cid:durableId="422799580">
    <w:abstractNumId w:val="11"/>
  </w:num>
  <w:num w:numId="21" w16cid:durableId="1329213289">
    <w:abstractNumId w:val="11"/>
  </w:num>
  <w:num w:numId="22" w16cid:durableId="189072584">
    <w:abstractNumId w:val="10"/>
  </w:num>
  <w:num w:numId="23" w16cid:durableId="1638798038">
    <w:abstractNumId w:val="14"/>
  </w:num>
  <w:num w:numId="24" w16cid:durableId="1831750203">
    <w:abstractNumId w:val="15"/>
  </w:num>
  <w:num w:numId="25" w16cid:durableId="19582935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92"/>
    <w:rsid w:val="000530CD"/>
    <w:rsid w:val="000639C5"/>
    <w:rsid w:val="00072C99"/>
    <w:rsid w:val="00081B6C"/>
    <w:rsid w:val="00092E47"/>
    <w:rsid w:val="00103CFB"/>
    <w:rsid w:val="001367AD"/>
    <w:rsid w:val="00196DBF"/>
    <w:rsid w:val="001C3135"/>
    <w:rsid w:val="00224E36"/>
    <w:rsid w:val="0024666C"/>
    <w:rsid w:val="00261336"/>
    <w:rsid w:val="00266D05"/>
    <w:rsid w:val="00267571"/>
    <w:rsid w:val="002C05AE"/>
    <w:rsid w:val="00342D4B"/>
    <w:rsid w:val="003512E9"/>
    <w:rsid w:val="00356DD6"/>
    <w:rsid w:val="00362825"/>
    <w:rsid w:val="00385BDD"/>
    <w:rsid w:val="0042119B"/>
    <w:rsid w:val="00436DC2"/>
    <w:rsid w:val="00443CC8"/>
    <w:rsid w:val="00444105"/>
    <w:rsid w:val="00445B69"/>
    <w:rsid w:val="00447061"/>
    <w:rsid w:val="00476CDE"/>
    <w:rsid w:val="004A37DE"/>
    <w:rsid w:val="004B767F"/>
    <w:rsid w:val="00502004"/>
    <w:rsid w:val="00524617"/>
    <w:rsid w:val="00543A97"/>
    <w:rsid w:val="00557000"/>
    <w:rsid w:val="00593080"/>
    <w:rsid w:val="005E2629"/>
    <w:rsid w:val="00602CCA"/>
    <w:rsid w:val="00653D30"/>
    <w:rsid w:val="006900DD"/>
    <w:rsid w:val="006C16A7"/>
    <w:rsid w:val="007B5CD9"/>
    <w:rsid w:val="007D3377"/>
    <w:rsid w:val="007E628B"/>
    <w:rsid w:val="007F7DB8"/>
    <w:rsid w:val="00803900"/>
    <w:rsid w:val="00875555"/>
    <w:rsid w:val="00934FCE"/>
    <w:rsid w:val="00960DDE"/>
    <w:rsid w:val="00A539F9"/>
    <w:rsid w:val="00A602F4"/>
    <w:rsid w:val="00A74D8D"/>
    <w:rsid w:val="00A963DB"/>
    <w:rsid w:val="00AA5159"/>
    <w:rsid w:val="00B30252"/>
    <w:rsid w:val="00B312A4"/>
    <w:rsid w:val="00B44692"/>
    <w:rsid w:val="00B52535"/>
    <w:rsid w:val="00B9045A"/>
    <w:rsid w:val="00B9671F"/>
    <w:rsid w:val="00C04E79"/>
    <w:rsid w:val="00C90FC3"/>
    <w:rsid w:val="00CA1DE4"/>
    <w:rsid w:val="00CB7483"/>
    <w:rsid w:val="00D105E1"/>
    <w:rsid w:val="00D20C3B"/>
    <w:rsid w:val="00D32ECB"/>
    <w:rsid w:val="00D6705F"/>
    <w:rsid w:val="00D94D6D"/>
    <w:rsid w:val="00DB20BB"/>
    <w:rsid w:val="00DE4B6B"/>
    <w:rsid w:val="00DF10B3"/>
    <w:rsid w:val="00DF2F7F"/>
    <w:rsid w:val="00E0082D"/>
    <w:rsid w:val="00EE30F2"/>
    <w:rsid w:val="00EF54BD"/>
    <w:rsid w:val="00F116A1"/>
    <w:rsid w:val="00F15911"/>
    <w:rsid w:val="00F8288B"/>
    <w:rsid w:val="00F928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C1ADD1"/>
  <w15:docId w15:val="{FD78C7EA-A79F-45E8-A3D5-4BE7B6CB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55"/>
    <w:pPr>
      <w:spacing w:before="120" w:line="240" w:lineRule="auto"/>
    </w:pPr>
    <w:rPr>
      <w:sz w:val="17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555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b/>
      <w:bCs/>
      <w:color w:val="27A9E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5555"/>
    <w:pPr>
      <w:keepNext/>
      <w:keepLines/>
      <w:spacing w:before="80" w:after="40"/>
      <w:outlineLvl w:val="1"/>
    </w:pPr>
    <w:rPr>
      <w:rFonts w:ascii="Montserrat SemiBold" w:eastAsiaTheme="majorEastAsia" w:hAnsi="Montserrat SemiBold" w:cstheme="majorBidi"/>
      <w:color w:val="003562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55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24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5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6A2E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55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24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5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Cs/>
      <w:color w:val="27A9E1" w:themeColor="accent1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5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57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5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224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5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224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13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13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A1DE4"/>
    <w:pPr>
      <w:tabs>
        <w:tab w:val="center" w:pos="4320"/>
        <w:tab w:val="right" w:pos="8640"/>
      </w:tabs>
      <w:spacing w:after="0"/>
      <w:jc w:val="center"/>
    </w:pPr>
    <w:rPr>
      <w:b/>
      <w:bCs/>
      <w:color w:val="003562" w:themeColor="text1"/>
      <w:spacing w:val="10"/>
    </w:rPr>
  </w:style>
  <w:style w:type="character" w:customStyle="1" w:styleId="FooterChar">
    <w:name w:val="Footer Char"/>
    <w:basedOn w:val="DefaultParagraphFont"/>
    <w:link w:val="Footer"/>
    <w:uiPriority w:val="99"/>
    <w:rsid w:val="00CA1DE4"/>
    <w:rPr>
      <w:b/>
      <w:bCs/>
      <w:color w:val="003562" w:themeColor="text1"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13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35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4666C"/>
    <w:pPr>
      <w:widowControl w:val="0"/>
      <w:autoSpaceDE w:val="0"/>
      <w:autoSpaceDN w:val="0"/>
      <w:adjustRightInd w:val="0"/>
      <w:spacing w:after="0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96D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75555"/>
    <w:rPr>
      <w:rFonts w:asciiTheme="majorHAnsi" w:eastAsiaTheme="majorEastAsia" w:hAnsiTheme="majorHAnsi" w:cstheme="majorBidi"/>
      <w:b/>
      <w:bCs/>
      <w:color w:val="27A9E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5555"/>
    <w:rPr>
      <w:rFonts w:ascii="Montserrat SemiBold" w:eastAsiaTheme="majorEastAsia" w:hAnsi="Montserrat SemiBold" w:cstheme="majorBidi"/>
      <w:color w:val="003562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5555"/>
    <w:rPr>
      <w:rFonts w:asciiTheme="majorHAnsi" w:eastAsiaTheme="majorEastAsia" w:hAnsiTheme="majorHAnsi" w:cstheme="majorBidi"/>
      <w:color w:val="00224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555"/>
    <w:rPr>
      <w:rFonts w:asciiTheme="majorHAnsi" w:eastAsiaTheme="majorEastAsia" w:hAnsiTheme="majorHAnsi" w:cstheme="majorBidi"/>
      <w:color w:val="E66A2E" w:themeColor="accen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75555"/>
    <w:rPr>
      <w:rFonts w:asciiTheme="majorHAnsi" w:eastAsiaTheme="majorEastAsia" w:hAnsiTheme="majorHAnsi" w:cstheme="majorBidi"/>
      <w:color w:val="00224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555"/>
    <w:rPr>
      <w:rFonts w:asciiTheme="majorHAnsi" w:eastAsiaTheme="majorEastAsia" w:hAnsiTheme="majorHAnsi" w:cstheme="majorBidi"/>
      <w:b/>
      <w:iCs/>
      <w:color w:val="27A9E1" w:themeColor="accent1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555"/>
    <w:rPr>
      <w:rFonts w:asciiTheme="majorHAnsi" w:eastAsiaTheme="majorEastAsia" w:hAnsiTheme="majorHAnsi" w:cstheme="majorBidi"/>
      <w:i/>
      <w:iCs/>
      <w:color w:val="10557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555"/>
    <w:rPr>
      <w:rFonts w:asciiTheme="majorHAnsi" w:eastAsiaTheme="majorEastAsia" w:hAnsiTheme="majorHAnsi" w:cstheme="majorBidi"/>
      <w:b/>
      <w:bCs/>
      <w:color w:val="002242" w:themeColor="text2"/>
      <w:sz w:val="1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555"/>
    <w:rPr>
      <w:rFonts w:asciiTheme="majorHAnsi" w:eastAsiaTheme="majorEastAsia" w:hAnsiTheme="majorHAnsi" w:cstheme="majorBidi"/>
      <w:b/>
      <w:bCs/>
      <w:i/>
      <w:iCs/>
      <w:color w:val="002242" w:themeColor="text2"/>
      <w:sz w:val="17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5555"/>
    <w:rPr>
      <w:b/>
      <w:bCs/>
      <w:smallCaps/>
      <w:color w:val="0081F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75555"/>
    <w:pPr>
      <w:spacing w:after="0"/>
      <w:contextualSpacing/>
    </w:pPr>
    <w:rPr>
      <w:rFonts w:asciiTheme="majorHAnsi" w:eastAsiaTheme="majorEastAsia" w:hAnsiTheme="majorHAnsi" w:cstheme="majorBidi"/>
      <w:b/>
      <w:bCs/>
      <w:color w:val="003562" w:themeColor="text1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5555"/>
    <w:rPr>
      <w:rFonts w:asciiTheme="majorHAnsi" w:eastAsiaTheme="majorEastAsia" w:hAnsiTheme="majorHAnsi" w:cstheme="majorBidi"/>
      <w:b/>
      <w:bCs/>
      <w:color w:val="003562" w:themeColor="text1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555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555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75555"/>
    <w:rPr>
      <w:b/>
      <w:bCs/>
    </w:rPr>
  </w:style>
  <w:style w:type="character" w:styleId="Emphasis">
    <w:name w:val="Emphasis"/>
    <w:basedOn w:val="DefaultParagraphFont"/>
    <w:uiPriority w:val="20"/>
    <w:qFormat/>
    <w:rsid w:val="00875555"/>
    <w:rPr>
      <w:i/>
      <w:iCs/>
    </w:rPr>
  </w:style>
  <w:style w:type="paragraph" w:styleId="NoSpacing">
    <w:name w:val="No Spacing"/>
    <w:uiPriority w:val="1"/>
    <w:qFormat/>
    <w:rsid w:val="008755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75555"/>
    <w:pPr>
      <w:spacing w:before="160"/>
      <w:ind w:left="720" w:right="720"/>
    </w:pPr>
    <w:rPr>
      <w:i/>
      <w:iCs/>
      <w:color w:val="006CC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555"/>
    <w:rPr>
      <w:i/>
      <w:iCs/>
      <w:color w:val="006CC9" w:themeColor="text1" w:themeTint="BF"/>
      <w:sz w:val="1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555"/>
    <w:pPr>
      <w:pBdr>
        <w:left w:val="single" w:sz="18" w:space="12" w:color="27A9E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7A9E1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555"/>
    <w:rPr>
      <w:rFonts w:asciiTheme="majorHAnsi" w:eastAsiaTheme="majorEastAsia" w:hAnsiTheme="majorHAnsi" w:cstheme="majorBidi"/>
      <w:color w:val="27A9E1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75555"/>
    <w:rPr>
      <w:i/>
      <w:iCs/>
      <w:color w:val="006CC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755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75555"/>
    <w:rPr>
      <w:smallCaps/>
      <w:color w:val="006CC9" w:themeColor="text1" w:themeTint="BF"/>
      <w:u w:val="single" w:color="309F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7555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7555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5555"/>
    <w:pPr>
      <w:outlineLvl w:val="9"/>
    </w:pPr>
  </w:style>
  <w:style w:type="paragraph" w:styleId="ListParagraph">
    <w:name w:val="List Paragraph"/>
    <w:basedOn w:val="Normal"/>
    <w:uiPriority w:val="34"/>
    <w:qFormat/>
    <w:rsid w:val="00DB20BB"/>
    <w:pPr>
      <w:ind w:left="720"/>
      <w:contextualSpacing/>
    </w:pPr>
  </w:style>
  <w:style w:type="table" w:styleId="PlainTable2">
    <w:name w:val="Plain Table 2"/>
    <w:basedOn w:val="TableNormal"/>
    <w:uiPriority w:val="42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309FFF" w:themeColor="text1" w:themeTint="80"/>
        <w:bottom w:val="single" w:sz="4" w:space="0" w:color="309F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309F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09F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09FFF" w:themeColor="text1" w:themeTint="80"/>
          <w:right w:val="single" w:sz="4" w:space="0" w:color="309FFF" w:themeColor="text1" w:themeTint="80"/>
        </w:tcBorders>
      </w:tcPr>
    </w:tblStylePr>
    <w:tblStylePr w:type="band2Vert">
      <w:tblPr/>
      <w:tcPr>
        <w:tcBorders>
          <w:left w:val="single" w:sz="4" w:space="0" w:color="309FFF" w:themeColor="text1" w:themeTint="80"/>
          <w:right w:val="single" w:sz="4" w:space="0" w:color="309FFF" w:themeColor="text1" w:themeTint="80"/>
        </w:tcBorders>
      </w:tcPr>
    </w:tblStylePr>
    <w:tblStylePr w:type="band1Horz">
      <w:tblPr/>
      <w:tcPr>
        <w:tcBorders>
          <w:top w:val="single" w:sz="4" w:space="0" w:color="309FFF" w:themeColor="text1" w:themeTint="80"/>
          <w:bottom w:val="single" w:sz="4" w:space="0" w:color="309F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570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09F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09F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570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5700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9F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9F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9F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9F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5AB2FF" w:themeColor="accent6" w:themeTint="66"/>
        <w:left w:val="single" w:sz="4" w:space="0" w:color="5AB2FF" w:themeColor="accent6" w:themeTint="66"/>
        <w:bottom w:val="single" w:sz="4" w:space="0" w:color="5AB2FF" w:themeColor="accent6" w:themeTint="66"/>
        <w:right w:val="single" w:sz="4" w:space="0" w:color="5AB2FF" w:themeColor="accent6" w:themeTint="66"/>
        <w:insideH w:val="single" w:sz="4" w:space="0" w:color="5AB2FF" w:themeColor="accent6" w:themeTint="66"/>
        <w:insideV w:val="single" w:sz="4" w:space="0" w:color="5AB2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78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78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078CFF" w:themeColor="text1" w:themeTint="99"/>
        <w:left w:val="single" w:sz="4" w:space="0" w:color="078CFF" w:themeColor="text1" w:themeTint="99"/>
        <w:bottom w:val="single" w:sz="4" w:space="0" w:color="078CFF" w:themeColor="text1" w:themeTint="99"/>
        <w:right w:val="single" w:sz="4" w:space="0" w:color="078CFF" w:themeColor="text1" w:themeTint="99"/>
        <w:insideH w:val="single" w:sz="4" w:space="0" w:color="078CFF" w:themeColor="text1" w:themeTint="99"/>
        <w:insideV w:val="single" w:sz="4" w:space="0" w:color="078C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  <w:tblStylePr w:type="neCell">
      <w:tblPr/>
      <w:tcPr>
        <w:tcBorders>
          <w:bottom w:val="single" w:sz="4" w:space="0" w:color="078CFF" w:themeColor="text1" w:themeTint="99"/>
        </w:tcBorders>
      </w:tcPr>
    </w:tblStylePr>
    <w:tblStylePr w:type="nwCell">
      <w:tblPr/>
      <w:tcPr>
        <w:tcBorders>
          <w:bottom w:val="single" w:sz="4" w:space="0" w:color="078CFF" w:themeColor="text1" w:themeTint="99"/>
        </w:tcBorders>
      </w:tcPr>
    </w:tblStylePr>
    <w:tblStylePr w:type="seCell">
      <w:tblPr/>
      <w:tcPr>
        <w:tcBorders>
          <w:top w:val="single" w:sz="4" w:space="0" w:color="078CFF" w:themeColor="text1" w:themeTint="99"/>
        </w:tcBorders>
      </w:tcPr>
    </w:tblStylePr>
    <w:tblStylePr w:type="swCell">
      <w:tblPr/>
      <w:tcPr>
        <w:tcBorders>
          <w:top w:val="single" w:sz="4" w:space="0" w:color="078CF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7DCBED" w:themeColor="accent1" w:themeTint="99"/>
        <w:left w:val="single" w:sz="4" w:space="0" w:color="7DCBED" w:themeColor="accent1" w:themeTint="99"/>
        <w:bottom w:val="single" w:sz="4" w:space="0" w:color="7DCBED" w:themeColor="accent1" w:themeTint="99"/>
        <w:right w:val="single" w:sz="4" w:space="0" w:color="7DCBED" w:themeColor="accent1" w:themeTint="99"/>
        <w:insideH w:val="single" w:sz="4" w:space="0" w:color="7DCBED" w:themeColor="accent1" w:themeTint="99"/>
        <w:insideV w:val="single" w:sz="4" w:space="0" w:color="7DCB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9" w:themeFill="accent1" w:themeFillTint="33"/>
      </w:tcPr>
    </w:tblStylePr>
    <w:tblStylePr w:type="band1Horz">
      <w:tblPr/>
      <w:tcPr>
        <w:shd w:val="clear" w:color="auto" w:fill="D3EDF9" w:themeFill="accent1" w:themeFillTint="33"/>
      </w:tcPr>
    </w:tblStylePr>
    <w:tblStylePr w:type="neCell">
      <w:tblPr/>
      <w:tcPr>
        <w:tcBorders>
          <w:bottom w:val="single" w:sz="4" w:space="0" w:color="7DCBED" w:themeColor="accent1" w:themeTint="99"/>
        </w:tcBorders>
      </w:tcPr>
    </w:tblStylePr>
    <w:tblStylePr w:type="nwCell">
      <w:tblPr/>
      <w:tcPr>
        <w:tcBorders>
          <w:bottom w:val="single" w:sz="4" w:space="0" w:color="7DCBED" w:themeColor="accent1" w:themeTint="99"/>
        </w:tcBorders>
      </w:tcPr>
    </w:tblStylePr>
    <w:tblStylePr w:type="seCell">
      <w:tblPr/>
      <w:tcPr>
        <w:tcBorders>
          <w:top w:val="single" w:sz="4" w:space="0" w:color="7DCBED" w:themeColor="accent1" w:themeTint="99"/>
        </w:tcBorders>
      </w:tcPr>
    </w:tblStylePr>
    <w:tblStylePr w:type="swCell">
      <w:tblPr/>
      <w:tcPr>
        <w:tcBorders>
          <w:top w:val="single" w:sz="4" w:space="0" w:color="7DCBED" w:themeColor="accent1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D8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56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56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5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562" w:themeFill="accent6"/>
      </w:tcPr>
    </w:tblStylePr>
    <w:tblStylePr w:type="band1Vert">
      <w:tblPr/>
      <w:tcPr>
        <w:shd w:val="clear" w:color="auto" w:fill="5AB2FF" w:themeFill="accent6" w:themeFillTint="66"/>
      </w:tcPr>
    </w:tblStylePr>
    <w:tblStylePr w:type="band1Horz">
      <w:tblPr/>
      <w:tcPr>
        <w:shd w:val="clear" w:color="auto" w:fill="5AB2FF" w:themeFill="accent6" w:themeFillTint="66"/>
      </w:tcPr>
    </w:tblStylePr>
  </w:style>
  <w:style w:type="table" w:styleId="GridTable7Colorful">
    <w:name w:val="Grid Table 7 Colorful"/>
    <w:basedOn w:val="TableNormal"/>
    <w:uiPriority w:val="52"/>
    <w:rsid w:val="00557000"/>
    <w:pPr>
      <w:spacing w:after="0" w:line="240" w:lineRule="auto"/>
    </w:pPr>
    <w:rPr>
      <w:color w:val="003562" w:themeColor="text1"/>
    </w:rPr>
    <w:tblPr>
      <w:tblStyleRowBandSize w:val="1"/>
      <w:tblStyleColBandSize w:val="1"/>
      <w:tblBorders>
        <w:top w:val="single" w:sz="4" w:space="0" w:color="078CFF" w:themeColor="text1" w:themeTint="99"/>
        <w:left w:val="single" w:sz="4" w:space="0" w:color="078CFF" w:themeColor="text1" w:themeTint="99"/>
        <w:bottom w:val="single" w:sz="4" w:space="0" w:color="078CFF" w:themeColor="text1" w:themeTint="99"/>
        <w:right w:val="single" w:sz="4" w:space="0" w:color="078CFF" w:themeColor="text1" w:themeTint="99"/>
        <w:insideH w:val="single" w:sz="4" w:space="0" w:color="078CFF" w:themeColor="text1" w:themeTint="99"/>
        <w:insideV w:val="single" w:sz="4" w:space="0" w:color="078C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  <w:tblStylePr w:type="neCell">
      <w:tblPr/>
      <w:tcPr>
        <w:tcBorders>
          <w:bottom w:val="single" w:sz="4" w:space="0" w:color="078CFF" w:themeColor="text1" w:themeTint="99"/>
        </w:tcBorders>
      </w:tcPr>
    </w:tblStylePr>
    <w:tblStylePr w:type="nwCell">
      <w:tblPr/>
      <w:tcPr>
        <w:tcBorders>
          <w:bottom w:val="single" w:sz="4" w:space="0" w:color="078CFF" w:themeColor="text1" w:themeTint="99"/>
        </w:tcBorders>
      </w:tcPr>
    </w:tblStylePr>
    <w:tblStylePr w:type="seCell">
      <w:tblPr/>
      <w:tcPr>
        <w:tcBorders>
          <w:top w:val="single" w:sz="4" w:space="0" w:color="078CFF" w:themeColor="text1" w:themeTint="99"/>
        </w:tcBorders>
      </w:tcPr>
    </w:tblStylePr>
    <w:tblStylePr w:type="swCell">
      <w:tblPr/>
      <w:tcPr>
        <w:tcBorders>
          <w:top w:val="single" w:sz="4" w:space="0" w:color="078CFF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57000"/>
    <w:pPr>
      <w:spacing w:after="0" w:line="240" w:lineRule="auto"/>
    </w:pPr>
    <w:rPr>
      <w:color w:val="1880AD" w:themeColor="accent1" w:themeShade="BF"/>
    </w:rPr>
    <w:tblPr>
      <w:tblStyleRowBandSize w:val="1"/>
      <w:tblStyleColBandSize w:val="1"/>
      <w:tblBorders>
        <w:top w:val="single" w:sz="4" w:space="0" w:color="7DCBED" w:themeColor="accent1" w:themeTint="99"/>
        <w:left w:val="single" w:sz="4" w:space="0" w:color="7DCBED" w:themeColor="accent1" w:themeTint="99"/>
        <w:bottom w:val="single" w:sz="4" w:space="0" w:color="7DCBED" w:themeColor="accent1" w:themeTint="99"/>
        <w:right w:val="single" w:sz="4" w:space="0" w:color="7DCBED" w:themeColor="accent1" w:themeTint="99"/>
        <w:insideH w:val="single" w:sz="4" w:space="0" w:color="7DCBED" w:themeColor="accent1" w:themeTint="99"/>
        <w:insideV w:val="single" w:sz="4" w:space="0" w:color="7DCB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9" w:themeFill="accent1" w:themeFillTint="33"/>
      </w:tcPr>
    </w:tblStylePr>
    <w:tblStylePr w:type="band1Horz">
      <w:tblPr/>
      <w:tcPr>
        <w:shd w:val="clear" w:color="auto" w:fill="D3EDF9" w:themeFill="accent1" w:themeFillTint="33"/>
      </w:tcPr>
    </w:tblStylePr>
    <w:tblStylePr w:type="neCell">
      <w:tblPr/>
      <w:tcPr>
        <w:tcBorders>
          <w:bottom w:val="single" w:sz="4" w:space="0" w:color="7DCBED" w:themeColor="accent1" w:themeTint="99"/>
        </w:tcBorders>
      </w:tcPr>
    </w:tblStylePr>
    <w:tblStylePr w:type="nwCell">
      <w:tblPr/>
      <w:tcPr>
        <w:tcBorders>
          <w:bottom w:val="single" w:sz="4" w:space="0" w:color="7DCBED" w:themeColor="accent1" w:themeTint="99"/>
        </w:tcBorders>
      </w:tcPr>
    </w:tblStylePr>
    <w:tblStylePr w:type="seCell">
      <w:tblPr/>
      <w:tcPr>
        <w:tcBorders>
          <w:top w:val="single" w:sz="4" w:space="0" w:color="7DCBED" w:themeColor="accent1" w:themeTint="99"/>
        </w:tcBorders>
      </w:tcPr>
    </w:tblStylePr>
    <w:tblStylePr w:type="swCell">
      <w:tblPr/>
      <w:tcPr>
        <w:tcBorders>
          <w:top w:val="single" w:sz="4" w:space="0" w:color="7DCBED" w:themeColor="accen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078CFF" w:themeColor="accent6" w:themeTint="99"/>
        <w:bottom w:val="single" w:sz="4" w:space="0" w:color="078CFF" w:themeColor="accent6" w:themeTint="99"/>
        <w:insideH w:val="single" w:sz="4" w:space="0" w:color="078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8FF" w:themeFill="accent6" w:themeFillTint="33"/>
      </w:tcPr>
    </w:tblStylePr>
    <w:tblStylePr w:type="band1Horz">
      <w:tblPr/>
      <w:tcPr>
        <w:shd w:val="clear" w:color="auto" w:fill="ACD8FF" w:themeFill="accent6" w:themeFillTint="33"/>
      </w:tcPr>
    </w:tblStylePr>
  </w:style>
  <w:style w:type="table" w:styleId="ListTable2-Accent3">
    <w:name w:val="List Table 2 Accent 3"/>
    <w:basedOn w:val="TableNormal"/>
    <w:uiPriority w:val="47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50DCD7" w:themeColor="accent3" w:themeTint="99"/>
        <w:bottom w:val="single" w:sz="4" w:space="0" w:color="50DCD7" w:themeColor="accent3" w:themeTint="99"/>
        <w:insideH w:val="single" w:sz="4" w:space="0" w:color="50DC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2" w:themeFill="accent3" w:themeFillTint="33"/>
      </w:tcPr>
    </w:tblStylePr>
    <w:tblStylePr w:type="band1Horz">
      <w:tblPr/>
      <w:tcPr>
        <w:shd w:val="clear" w:color="auto" w:fill="C4F3F2" w:themeFill="accent3" w:themeFillTint="33"/>
      </w:tcPr>
    </w:tblStylePr>
  </w:style>
  <w:style w:type="table" w:styleId="ListTable2">
    <w:name w:val="List Table 2"/>
    <w:basedOn w:val="TableNormal"/>
    <w:uiPriority w:val="47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078CFF" w:themeColor="text1" w:themeTint="99"/>
        <w:bottom w:val="single" w:sz="4" w:space="0" w:color="078CFF" w:themeColor="text1" w:themeTint="99"/>
        <w:insideH w:val="single" w:sz="4" w:space="0" w:color="078CF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557000"/>
    <w:pPr>
      <w:spacing w:after="0" w:line="240" w:lineRule="auto"/>
    </w:pPr>
    <w:rPr>
      <w:color w:val="1880A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9E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9E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9E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9E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EDF9" w:themeFill="accent1" w:themeFillTint="33"/>
      </w:tcPr>
    </w:tblStylePr>
    <w:tblStylePr w:type="band1Horz">
      <w:tblPr/>
      <w:tcPr>
        <w:shd w:val="clear" w:color="auto" w:fill="D3ED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57000"/>
    <w:pPr>
      <w:spacing w:after="0" w:line="240" w:lineRule="auto"/>
    </w:pPr>
    <w:rPr>
      <w:color w:val="B84B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A2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A2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A2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A2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1D5" w:themeFill="accent2" w:themeFillTint="33"/>
      </w:tcPr>
    </w:tblStylePr>
    <w:tblStylePr w:type="band1Horz">
      <w:tblPr/>
      <w:tcPr>
        <w:shd w:val="clear" w:color="auto" w:fill="FAE1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Footer"/>
    <w:link w:val="FootnoteTextChar"/>
    <w:uiPriority w:val="99"/>
    <w:unhideWhenUsed/>
    <w:rsid w:val="00CA1DE4"/>
    <w:rPr>
      <w:b w:val="0"/>
      <w:bCs w:val="0"/>
      <w:spacing w:val="2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1DE4"/>
    <w:rPr>
      <w:color w:val="003562" w:themeColor="text1"/>
      <w:spacing w:val="20"/>
      <w:sz w:val="16"/>
      <w:szCs w:val="16"/>
    </w:rPr>
  </w:style>
  <w:style w:type="character" w:styleId="FootnoteReference">
    <w:name w:val="footnote reference"/>
    <w:uiPriority w:val="99"/>
    <w:unhideWhenUsed/>
    <w:rsid w:val="00CA1DE4"/>
  </w:style>
  <w:style w:type="paragraph" w:customStyle="1" w:styleId="DocumentDescription">
    <w:name w:val="Document Description"/>
    <w:rsid w:val="00524617"/>
    <w:pPr>
      <w:jc w:val="right"/>
    </w:pPr>
    <w:rPr>
      <w:rFonts w:ascii="Tahu!" w:eastAsiaTheme="majorEastAsia" w:hAnsi="Tahu!" w:cstheme="majorBidi"/>
      <w:color w:val="003562" w:themeColor="text1"/>
      <w:sz w:val="36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928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tf.wa.gov.au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uilding@ashburton.wa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ilding@ashburton.wa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mford\AppData\Local\Temp\MicrosoftEdgeDownloads\236f4898-7926-4aa9-8f5c-3d5cbcb23e48\Memo%20template.dotx" TargetMode="External"/></Relationships>
</file>

<file path=word/theme/theme1.xml><?xml version="1.0" encoding="utf-8"?>
<a:theme xmlns:a="http://schemas.openxmlformats.org/drawingml/2006/main" name="SOA-02">
  <a:themeElements>
    <a:clrScheme name="Custom 3">
      <a:dk1>
        <a:srgbClr val="003562"/>
      </a:dk1>
      <a:lt1>
        <a:sysClr val="window" lastClr="FFFFFF"/>
      </a:lt1>
      <a:dk2>
        <a:srgbClr val="002242"/>
      </a:dk2>
      <a:lt2>
        <a:srgbClr val="D4CFC9"/>
      </a:lt2>
      <a:accent1>
        <a:srgbClr val="27A9E1"/>
      </a:accent1>
      <a:accent2>
        <a:srgbClr val="E66A2E"/>
      </a:accent2>
      <a:accent3>
        <a:srgbClr val="1B8784"/>
      </a:accent3>
      <a:accent4>
        <a:srgbClr val="A03522"/>
      </a:accent4>
      <a:accent5>
        <a:srgbClr val="F9A14D"/>
      </a:accent5>
      <a:accent6>
        <a:srgbClr val="003562"/>
      </a:accent6>
      <a:hlink>
        <a:srgbClr val="27A9E1"/>
      </a:hlink>
      <a:folHlink>
        <a:srgbClr val="003562"/>
      </a:folHlink>
    </a:clrScheme>
    <a:fontScheme name="SOA Brand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8C459F4E0D241BB0B3C47F675E586" ma:contentTypeVersion="16" ma:contentTypeDescription="Create a new document." ma:contentTypeScope="" ma:versionID="15b623bd6a059aeb3e3783c32f88cfbb">
  <xsd:schema xmlns:xsd="http://www.w3.org/2001/XMLSchema" xmlns:xs="http://www.w3.org/2001/XMLSchema" xmlns:p="http://schemas.microsoft.com/office/2006/metadata/properties" xmlns:ns2="37aac957-b9df-4f14-87ac-aaaaccf9c9a0" xmlns:ns3="320ec887-843c-4174-8f82-6051924e9541" targetNamespace="http://schemas.microsoft.com/office/2006/metadata/properties" ma:root="true" ma:fieldsID="b4ae3c9e6ea69df9ca88dd68f6f6260d" ns2:_="" ns3:_="">
    <xsd:import namespace="37aac957-b9df-4f14-87ac-aaaaccf9c9a0"/>
    <xsd:import namespace="320ec887-843c-4174-8f82-6051924e9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ac957-b9df-4f14-87ac-aaaaccf9c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562c74-c6b1-4e81-a85b-5e3637c75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ec887-843c-4174-8f82-6051924e9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5b636d-46ae-42f5-b016-43775c9b982c}" ma:internalName="TaxCatchAll" ma:showField="CatchAllData" ma:web="320ec887-843c-4174-8f82-6051924e9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0ec887-843c-4174-8f82-6051924e9541" xsi:nil="true"/>
    <lcf76f155ced4ddcb4097134ff3c332f xmlns="37aac957-b9df-4f14-87ac-aaaaccf9c9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B7BFAC-CEAD-4C97-B8D8-AE5466A54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55839-BEA1-4FA9-8A30-B11FC353C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ac957-b9df-4f14-87ac-aaaaccf9c9a0"/>
    <ds:schemaRef ds:uri="320ec887-843c-4174-8f82-6051924e9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CFF05-815E-4704-80AC-FEF97097B6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AD5578-E882-4172-8B54-A9256FADF240}">
  <ds:schemaRefs>
    <ds:schemaRef ds:uri="http://schemas.microsoft.com/office/2006/metadata/properties"/>
    <ds:schemaRef ds:uri="http://schemas.microsoft.com/office/infopath/2007/PartnerControls"/>
    <ds:schemaRef ds:uri="320ec887-843c-4174-8f82-6051924e9541"/>
    <ds:schemaRef ds:uri="37aac957-b9df-4f14-87ac-aaaaccf9c9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template</Template>
  <TotalTime>423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Fabrika Design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Melissah Bamford</dc:creator>
  <cp:lastModifiedBy>Demi Pickering</cp:lastModifiedBy>
  <cp:revision>10</cp:revision>
  <cp:lastPrinted>2012-03-15T02:24:00Z</cp:lastPrinted>
  <dcterms:created xsi:type="dcterms:W3CDTF">2024-03-18T06:05:00Z</dcterms:created>
  <dcterms:modified xsi:type="dcterms:W3CDTF">2024-07-22T08:52:00Z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0x01010005D8C459F4E0D241BB0B3C47F675E586</vt:lpwstr>
  </property>
  <property fmtid="{D5CDD505-2E9C-101B-9397-08002B2CF9AE}" pid="3" name="SynergySoftUID">
    <vt:lpwstr>K632AAF00</vt:lpwstr>
  </property>
</Properties>
</file>